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34" w:rsidRDefault="001E5534" w:rsidP="001E5534">
      <w:pPr>
        <w:pStyle w:val="ListParagraph"/>
        <w:ind w:left="0"/>
        <w:rPr>
          <w:rFonts w:ascii="Times New Roman" w:eastAsia="Times New Roman" w:hAnsi="Times New Roman"/>
          <w:sz w:val="24"/>
          <w:szCs w:val="24"/>
          <w:lang w:val="bs-Latn-BA"/>
        </w:rPr>
      </w:pPr>
    </w:p>
    <w:p w:rsidR="00DD13CE" w:rsidRDefault="00DD13CE" w:rsidP="00DD13CE">
      <w:pPr>
        <w:pStyle w:val="ListParagraph"/>
        <w:ind w:left="0"/>
        <w:rPr>
          <w:rFonts w:ascii="Arial Narrow" w:eastAsia="Times New Roman" w:hAnsi="Arial Narrow"/>
          <w:b/>
          <w:u w:val="single"/>
          <w:lang w:val="bs-Latn-BA"/>
        </w:rPr>
      </w:pPr>
      <w:r>
        <w:rPr>
          <w:rFonts w:ascii="Arial Narrow" w:eastAsia="Times New Roman" w:hAnsi="Arial Narrow"/>
          <w:b/>
          <w:u w:val="single"/>
          <w:lang w:val="bs-Latn-BA"/>
        </w:rPr>
        <w:t>ŠKOLSKI ODBOR</w:t>
      </w:r>
    </w:p>
    <w:p w:rsidR="00DD13CE" w:rsidRDefault="00DD13CE" w:rsidP="00DD13CE">
      <w:pPr>
        <w:pStyle w:val="ListParagraph"/>
        <w:ind w:left="0"/>
        <w:rPr>
          <w:rFonts w:ascii="Arial Narrow" w:eastAsia="Times New Roman" w:hAnsi="Arial Narrow"/>
          <w:b/>
          <w:u w:val="single"/>
          <w:lang w:val="bs-Latn-BA"/>
        </w:rPr>
      </w:pPr>
    </w:p>
    <w:p w:rsidR="00DD13CE" w:rsidRDefault="00DD13CE" w:rsidP="00DD13CE">
      <w:pPr>
        <w:rPr>
          <w:rFonts w:ascii="Arial Narrow" w:eastAsiaTheme="minorHAnsi" w:hAnsi="Arial Narrow"/>
          <w:lang w:val="hr-HR"/>
        </w:rPr>
      </w:pPr>
      <w:r>
        <w:rPr>
          <w:rFonts w:ascii="Arial Narrow" w:hAnsi="Arial Narrow"/>
          <w:lang w:val="hr-HR"/>
        </w:rPr>
        <w:t>Broj: 01-1-</w:t>
      </w:r>
      <w:r w:rsidR="003E3189">
        <w:rPr>
          <w:rFonts w:ascii="Arial Narrow" w:hAnsi="Arial Narrow"/>
          <w:lang w:val="hr-HR"/>
        </w:rPr>
        <w:t>763</w:t>
      </w:r>
      <w:r>
        <w:rPr>
          <w:rFonts w:ascii="Arial Narrow" w:hAnsi="Arial Narrow"/>
          <w:lang w:val="hr-HR"/>
        </w:rPr>
        <w:t>/25</w:t>
      </w:r>
    </w:p>
    <w:p w:rsidR="00DD13CE" w:rsidRDefault="00DD13CE" w:rsidP="00DD13CE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Dana, 15.04.2025. godine</w:t>
      </w:r>
    </w:p>
    <w:p w:rsidR="00DD13CE" w:rsidRDefault="00DD13CE" w:rsidP="00DD13CE">
      <w:pPr>
        <w:rPr>
          <w:rFonts w:ascii="Arial Narrow" w:hAnsi="Arial Narrow"/>
          <w:lang w:val="hr-HR"/>
        </w:rPr>
      </w:pPr>
    </w:p>
    <w:p w:rsidR="00DD13CE" w:rsidRDefault="00DD13CE" w:rsidP="00DD13CE">
      <w:pPr>
        <w:jc w:val="both"/>
        <w:rPr>
          <w:rFonts w:ascii="Arial Narrow" w:hAnsi="Arial Narrow"/>
          <w:b/>
          <w:i/>
          <w:lang w:val="bs-Latn-BA" w:eastAsia="bs-Latn-BA"/>
        </w:rPr>
      </w:pPr>
      <w:r>
        <w:rPr>
          <w:rFonts w:ascii="Arial Narrow" w:hAnsi="Arial Narrow"/>
          <w:lang w:val="bs-Latn-BA" w:eastAsia="bs-Latn-BA"/>
        </w:rPr>
        <w:t xml:space="preserve">Na osnovu člana 118. Zakona o radu („Službene novine Federacije BiH“, broj: 26/16, 89/18, 44/22 i 39/24), člana 108. Zakona o odgoju i  obrazovanju u osnovnoj i srednjoj školi u Kantonu Sarajevo („Službene novine Kantona Sarajevo“, broj: 27/24), člana 173. i 174. Kolektivnog ugovora za djelatnosti predškolskog odgoja i  osnovnog odgoja i obrazovanja u Kantonu Sarajevo („Službene novine Kantona Sarajevo“, broj: 24/22, 40/22, 7/24, 29/24- Sporazm i 39/24), </w:t>
      </w:r>
      <w:r>
        <w:rPr>
          <w:rFonts w:ascii="Arial Narrow" w:hAnsi="Arial Narrow"/>
          <w:b/>
          <w:i/>
          <w:lang w:val="bs-Latn-BA" w:eastAsia="bs-Latn-BA"/>
        </w:rPr>
        <w:t>uz prethodne konsultacije i saglasnost predstavnika Sindikata JU OŠ „9. maj“ Pazarić, Sarajevo, te dostavljen pisani akt, broj: 66/25 od 10.04.2025. godine</w:t>
      </w:r>
      <w:r>
        <w:rPr>
          <w:rFonts w:ascii="Arial Narrow" w:hAnsi="Arial Narrow"/>
          <w:b/>
          <w:lang w:val="bs-Latn-BA" w:eastAsia="bs-Latn-BA"/>
        </w:rPr>
        <w:t xml:space="preserve">, </w:t>
      </w:r>
      <w:r>
        <w:rPr>
          <w:rFonts w:ascii="Arial Narrow" w:hAnsi="Arial Narrow"/>
          <w:b/>
          <w:i/>
          <w:lang w:val="bs-Latn-BA" w:eastAsia="bs-Latn-BA"/>
        </w:rPr>
        <w:t>po prijedlogu direktora škole,</w:t>
      </w:r>
      <w:r>
        <w:rPr>
          <w:rFonts w:ascii="Arial Narrow" w:hAnsi="Arial Narrow"/>
          <w:b/>
          <w:lang w:val="bs-Latn-BA" w:eastAsia="bs-Latn-BA"/>
        </w:rPr>
        <w:t xml:space="preserve"> </w:t>
      </w:r>
      <w:r>
        <w:rPr>
          <w:rFonts w:ascii="Arial Narrow" w:hAnsi="Arial Narrow"/>
          <w:b/>
          <w:i/>
          <w:lang w:val="bs-Latn-BA" w:eastAsia="bs-Latn-BA"/>
        </w:rPr>
        <w:t>Školski odbor na 47. sjednici održanoj dana 15.04.2025. godine</w:t>
      </w:r>
      <w:r>
        <w:rPr>
          <w:rFonts w:ascii="Arial Narrow" w:hAnsi="Arial Narrow"/>
          <w:i/>
          <w:lang w:val="bs-Latn-BA" w:eastAsia="bs-Latn-BA"/>
        </w:rPr>
        <w:t xml:space="preserve">, jednoglasno donosi </w:t>
      </w:r>
    </w:p>
    <w:p w:rsidR="00DD13CE" w:rsidRDefault="00DD13CE" w:rsidP="00DD13CE">
      <w:pPr>
        <w:ind w:firstLine="567"/>
        <w:jc w:val="both"/>
        <w:rPr>
          <w:rFonts w:ascii="Arial Narrow" w:hAnsi="Arial Narrow"/>
          <w:lang w:val="sl-SI" w:eastAsia="bs-Latn-BA"/>
        </w:rPr>
      </w:pPr>
      <w:r>
        <w:rPr>
          <w:rFonts w:ascii="Arial Narrow" w:hAnsi="Arial Narrow"/>
          <w:lang w:val="hr-HR"/>
        </w:rPr>
        <w:t xml:space="preserve"> </w:t>
      </w:r>
    </w:p>
    <w:p w:rsidR="00DD13CE" w:rsidRDefault="00DD13CE" w:rsidP="00DD13CE">
      <w:pPr>
        <w:jc w:val="center"/>
        <w:rPr>
          <w:rFonts w:ascii="Arial Narrow" w:eastAsiaTheme="minorHAnsi" w:hAnsi="Arial Narrow"/>
          <w:lang w:val="hr-BA"/>
        </w:rPr>
      </w:pPr>
    </w:p>
    <w:p w:rsidR="00DD13CE" w:rsidRDefault="00DD13CE" w:rsidP="00DD13CE">
      <w:pPr>
        <w:jc w:val="center"/>
        <w:rPr>
          <w:rFonts w:ascii="Arial Narrow" w:hAnsi="Arial Narrow"/>
          <w:b/>
          <w:lang w:val="hr-BA"/>
        </w:rPr>
      </w:pPr>
      <w:r>
        <w:rPr>
          <w:rFonts w:ascii="Arial Narrow" w:hAnsi="Arial Narrow"/>
          <w:b/>
          <w:lang w:val="hr-BA"/>
        </w:rPr>
        <w:t>O  D  L  U  K  U</w:t>
      </w:r>
    </w:p>
    <w:p w:rsidR="00DD13CE" w:rsidRDefault="00DD13CE" w:rsidP="00DD13CE">
      <w:pPr>
        <w:jc w:val="center"/>
        <w:rPr>
          <w:rFonts w:ascii="Arial Narrow" w:hAnsi="Arial Narrow"/>
          <w:b/>
          <w:lang w:val="hr-BA"/>
        </w:rPr>
      </w:pPr>
      <w:r>
        <w:rPr>
          <w:rFonts w:ascii="Arial Narrow" w:hAnsi="Arial Narrow"/>
          <w:b/>
          <w:lang w:val="hr-BA"/>
        </w:rPr>
        <w:t>o usvajanju Pravilnika o radu  JU OŠ „9. maj“ Pazarić, Sarajevo</w:t>
      </w:r>
    </w:p>
    <w:p w:rsidR="00DD13CE" w:rsidRDefault="00DD13CE" w:rsidP="00DD13CE">
      <w:pPr>
        <w:jc w:val="center"/>
        <w:rPr>
          <w:rFonts w:ascii="Arial Narrow" w:hAnsi="Arial Narrow"/>
          <w:lang w:val="hr-BA"/>
        </w:rPr>
      </w:pPr>
    </w:p>
    <w:p w:rsidR="00DD13CE" w:rsidRDefault="00DD13CE" w:rsidP="00DD13CE">
      <w:pPr>
        <w:jc w:val="center"/>
        <w:rPr>
          <w:rFonts w:ascii="Arial Narrow" w:hAnsi="Arial Narrow"/>
          <w:lang w:val="hr-BA"/>
        </w:rPr>
      </w:pPr>
    </w:p>
    <w:p w:rsidR="00DD13CE" w:rsidRDefault="00DD13CE" w:rsidP="00DD13CE">
      <w:pPr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Član 1.</w:t>
      </w:r>
    </w:p>
    <w:p w:rsidR="00DD13CE" w:rsidRDefault="00DD13CE" w:rsidP="00DD13CE">
      <w:pPr>
        <w:jc w:val="center"/>
        <w:rPr>
          <w:rFonts w:ascii="Arial Narrow" w:hAnsi="Arial Narrow"/>
          <w:lang w:val="hr-HR"/>
        </w:rPr>
      </w:pPr>
    </w:p>
    <w:p w:rsidR="00DD13CE" w:rsidRDefault="00DD13CE" w:rsidP="00DD13CE">
      <w:pPr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 xml:space="preserve">Usvaja se Pravilnik o radu JU OŠ „ 9. maj“ Pazarić, Sarajevo, </w:t>
      </w:r>
      <w:r w:rsidR="00964853">
        <w:rPr>
          <w:rFonts w:ascii="Arial Narrow" w:hAnsi="Arial Narrow"/>
          <w:lang w:val="hr-BA"/>
        </w:rPr>
        <w:t>koji čini sastavni dio ove odluke.</w:t>
      </w:r>
    </w:p>
    <w:p w:rsidR="00DD13CE" w:rsidRDefault="00DD13CE" w:rsidP="00DD13CE">
      <w:pPr>
        <w:rPr>
          <w:rFonts w:ascii="Arial Narrow" w:hAnsi="Arial Narrow"/>
          <w:lang w:val="hr-BA"/>
        </w:rPr>
      </w:pPr>
    </w:p>
    <w:p w:rsidR="00DD13CE" w:rsidRDefault="00DD13CE" w:rsidP="00DD13CE">
      <w:pPr>
        <w:jc w:val="center"/>
        <w:rPr>
          <w:rFonts w:ascii="Arial Narrow" w:hAnsi="Arial Narrow"/>
          <w:b/>
          <w:lang w:val="hr-BA"/>
        </w:rPr>
      </w:pPr>
      <w:r>
        <w:rPr>
          <w:rFonts w:ascii="Arial Narrow" w:hAnsi="Arial Narrow"/>
          <w:b/>
          <w:lang w:val="hr-BA"/>
        </w:rPr>
        <w:t>Član 2.</w:t>
      </w:r>
    </w:p>
    <w:p w:rsidR="00DD13CE" w:rsidRDefault="00DD13CE" w:rsidP="00DD13CE">
      <w:pPr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Odluka stupa na snagu danom donošenja, a primjenjuje se od 01.09.2025. godine.</w:t>
      </w:r>
    </w:p>
    <w:p w:rsidR="00DD13CE" w:rsidRDefault="00DD13CE" w:rsidP="00DD13CE">
      <w:pPr>
        <w:jc w:val="center"/>
        <w:rPr>
          <w:rFonts w:ascii="Arial Narrow" w:hAnsi="Arial Narrow"/>
          <w:lang w:val="hr-BA"/>
        </w:rPr>
      </w:pPr>
    </w:p>
    <w:p w:rsidR="00DD13CE" w:rsidRDefault="00DD13CE" w:rsidP="00DD13CE">
      <w:pPr>
        <w:jc w:val="center"/>
        <w:rPr>
          <w:rFonts w:ascii="Arial Narrow" w:hAnsi="Arial Narrow"/>
          <w:lang w:val="hr-BA"/>
        </w:rPr>
      </w:pPr>
    </w:p>
    <w:p w:rsidR="00DD13CE" w:rsidRDefault="00DD13CE" w:rsidP="00DD13CE">
      <w:pPr>
        <w:jc w:val="center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O b r a z l o ž e nj e</w:t>
      </w:r>
    </w:p>
    <w:p w:rsidR="00DD13CE" w:rsidRDefault="00DD13CE" w:rsidP="00DD13CE">
      <w:pPr>
        <w:jc w:val="center"/>
        <w:rPr>
          <w:rFonts w:ascii="Arial Narrow" w:hAnsi="Arial Narrow"/>
          <w:lang w:val="hr-BA"/>
        </w:rPr>
      </w:pPr>
    </w:p>
    <w:p w:rsidR="00DD13CE" w:rsidRDefault="00DD13CE" w:rsidP="00DD13CE">
      <w:pPr>
        <w:jc w:val="both"/>
        <w:rPr>
          <w:rFonts w:ascii="Arial Narrow" w:hAnsi="Arial Narrow"/>
          <w:lang w:val="sl-SI" w:eastAsia="bs-Latn-BA"/>
        </w:rPr>
      </w:pPr>
      <w:r>
        <w:rPr>
          <w:rFonts w:ascii="Arial Narrow" w:hAnsi="Arial Narrow"/>
          <w:lang w:val="hr-BA"/>
        </w:rPr>
        <w:t xml:space="preserve">Školski odbor je u skladu sa svojim nadležnostima, na 47. sjednici održanoj dana, 15.04.2025. godine, a na osnovu </w:t>
      </w:r>
      <w:r>
        <w:rPr>
          <w:rFonts w:ascii="Arial Narrow" w:hAnsi="Arial Narrow"/>
          <w:lang w:val="bs-Latn-BA" w:eastAsia="bs-Latn-BA"/>
        </w:rPr>
        <w:t xml:space="preserve">člana 118. Zakona o radu („Službene novine Federacije BiH“, broj: 26/16, 89/18, 44/22 i 39/24), člana 108. Zakona o odgoju i </w:t>
      </w:r>
      <w:bookmarkStart w:id="0" w:name="_GoBack"/>
      <w:bookmarkEnd w:id="0"/>
      <w:r>
        <w:rPr>
          <w:rFonts w:ascii="Arial Narrow" w:hAnsi="Arial Narrow"/>
          <w:lang w:val="bs-Latn-BA" w:eastAsia="bs-Latn-BA"/>
        </w:rPr>
        <w:t xml:space="preserve">obrazovanju u osnovnoj i srednjoj školi u Kantonu Sarajevo („Službene novine Kantona Sarajevo“, broj: 27/24), člana 173. i 174. Kolektivnog ugovora za djelatnosti predškolskog odgoja i  osnovnog odgoja i obrazovanja u Kantonu Sarajevo („Službene novine Kantona Sarajevo“, broj: 24/22, 40/22, 7/24, 29/24-Sporazum i 39/24), </w:t>
      </w:r>
      <w:r>
        <w:rPr>
          <w:rFonts w:ascii="Arial Narrow" w:hAnsi="Arial Narrow"/>
          <w:i/>
          <w:lang w:val="bs-Latn-BA" w:eastAsia="bs-Latn-BA"/>
        </w:rPr>
        <w:t>uz prethodne konsultacije i saglasnost predstavnika Sindikata JU OŠ „9. maj“ Pazarić, Sarajevo, te dostavljen pisani akt, broj: 66/25 od 10.04.2025. godine</w:t>
      </w:r>
      <w:r>
        <w:rPr>
          <w:rFonts w:ascii="Arial Narrow" w:hAnsi="Arial Narrow"/>
          <w:lang w:val="bs-Latn-BA" w:eastAsia="bs-Latn-BA"/>
        </w:rPr>
        <w:t xml:space="preserve">,  a na </w:t>
      </w:r>
      <w:r>
        <w:rPr>
          <w:rFonts w:ascii="Arial Narrow" w:hAnsi="Arial Narrow"/>
          <w:i/>
          <w:lang w:val="bs-Latn-BA" w:eastAsia="bs-Latn-BA"/>
        </w:rPr>
        <w:t xml:space="preserve">prijedlog direktora škole, </w:t>
      </w:r>
      <w:r>
        <w:rPr>
          <w:rFonts w:ascii="Arial Narrow" w:hAnsi="Arial Narrow"/>
          <w:lang w:val="sl-SI" w:eastAsia="bs-Latn-BA"/>
        </w:rPr>
        <w:t>donio Odluku kao u dispozitivu.</w:t>
      </w:r>
    </w:p>
    <w:p w:rsidR="00DD13CE" w:rsidRDefault="00DD13CE" w:rsidP="00DD13CE">
      <w:pPr>
        <w:jc w:val="both"/>
        <w:rPr>
          <w:rFonts w:ascii="Arial Narrow" w:eastAsiaTheme="minorHAnsi" w:hAnsi="Arial Narrow"/>
          <w:lang w:val="hr-HR"/>
        </w:rPr>
      </w:pPr>
      <w:r>
        <w:rPr>
          <w:rFonts w:ascii="Arial Narrow" w:hAnsi="Arial Narrow"/>
          <w:lang w:val="sl-SI" w:eastAsia="bs-Latn-BA"/>
        </w:rPr>
        <w:t>Odluka stupa na snagu danom donošenja, a primjenjuje se od 01.09.2025. godine.</w:t>
      </w:r>
    </w:p>
    <w:p w:rsidR="00DD13CE" w:rsidRDefault="00DD13CE" w:rsidP="00DD13CE">
      <w:pPr>
        <w:ind w:firstLine="567"/>
        <w:jc w:val="both"/>
        <w:rPr>
          <w:rFonts w:ascii="Arial Narrow" w:hAnsi="Arial Narrow"/>
          <w:lang w:val="hr-HR"/>
        </w:rPr>
      </w:pPr>
    </w:p>
    <w:p w:rsidR="00DD13CE" w:rsidRDefault="00DD13CE" w:rsidP="00DD13CE">
      <w:pPr>
        <w:tabs>
          <w:tab w:val="left" w:pos="6375"/>
          <w:tab w:val="right" w:pos="10467"/>
        </w:tabs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                                                                                        Zamjenica Predsjednika/ce Školskog odbora</w:t>
      </w:r>
    </w:p>
    <w:p w:rsidR="00DD13CE" w:rsidRDefault="00DD13CE" w:rsidP="00DD13CE">
      <w:pPr>
        <w:tabs>
          <w:tab w:val="left" w:pos="6910"/>
        </w:tabs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 xml:space="preserve">                                                                                          ____________________________________</w:t>
      </w:r>
    </w:p>
    <w:p w:rsidR="00DD13CE" w:rsidRPr="00DD13CE" w:rsidRDefault="00DD13CE" w:rsidP="00DD13CE">
      <w:pPr>
        <w:jc w:val="center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                                                                                         Azra Drina, prof.</w:t>
      </w:r>
    </w:p>
    <w:p w:rsidR="00DD13CE" w:rsidRDefault="00DD13CE" w:rsidP="00DD13CE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Dostavljeno:</w:t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  <w:t xml:space="preserve">                              </w:t>
      </w:r>
    </w:p>
    <w:p w:rsidR="00DD13CE" w:rsidRDefault="00DD13CE" w:rsidP="00DD13CE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- Oglasna ploča;</w:t>
      </w:r>
    </w:p>
    <w:p w:rsidR="00DD13CE" w:rsidRDefault="00DD13CE" w:rsidP="00DD13CE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hr-HR"/>
        </w:rPr>
        <w:t>- Arhiva..</w:t>
      </w:r>
      <w:r>
        <w:rPr>
          <w:rFonts w:ascii="Arial Narrow" w:hAnsi="Arial Narrow"/>
        </w:rPr>
        <w:tab/>
      </w:r>
    </w:p>
    <w:sectPr w:rsidR="00DD13CE" w:rsidSect="00D272EE">
      <w:headerReference w:type="default" r:id="rId7"/>
      <w:footerReference w:type="default" r:id="rId8"/>
      <w:pgSz w:w="11906" w:h="16838" w:code="9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89" w:rsidRDefault="00D64589" w:rsidP="00BF150B">
      <w:r>
        <w:separator/>
      </w:r>
    </w:p>
  </w:endnote>
  <w:endnote w:type="continuationSeparator" w:id="0">
    <w:p w:rsidR="00D64589" w:rsidRDefault="00D64589" w:rsidP="00BF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C-TimesRoman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8A" w:rsidRPr="00452EB5" w:rsidRDefault="00C3008A" w:rsidP="00B529E6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452EB5">
      <w:rPr>
        <w:sz w:val="18"/>
        <w:szCs w:val="18"/>
      </w:rPr>
      <w:t xml:space="preserve">web: </w:t>
    </w:r>
    <w:hyperlink r:id="rId1" w:history="1">
      <w:r w:rsidRPr="00452EB5">
        <w:rPr>
          <w:rStyle w:val="Hyperlink"/>
          <w:sz w:val="18"/>
          <w:szCs w:val="18"/>
        </w:rPr>
        <w:t>http://www.os9majpa.edu.ba</w:t>
      </w:r>
    </w:hyperlink>
  </w:p>
  <w:p w:rsidR="00C3008A" w:rsidRPr="00452EB5" w:rsidRDefault="00C3008A" w:rsidP="00F82A70">
    <w:pPr>
      <w:pStyle w:val="Footer"/>
      <w:jc w:val="center"/>
      <w:rPr>
        <w:sz w:val="18"/>
        <w:szCs w:val="18"/>
      </w:rPr>
    </w:pPr>
    <w:r w:rsidRPr="00452EB5">
      <w:rPr>
        <w:sz w:val="18"/>
        <w:szCs w:val="18"/>
      </w:rPr>
      <w:t xml:space="preserve">e-mail: </w:t>
    </w:r>
    <w:hyperlink r:id="rId2" w:history="1">
      <w:r w:rsidRPr="00452EB5">
        <w:rPr>
          <w:rStyle w:val="Hyperlink"/>
          <w:sz w:val="18"/>
          <w:szCs w:val="18"/>
        </w:rPr>
        <w:t>9maj@bih.net.ba</w:t>
      </w:r>
    </w:hyperlink>
  </w:p>
  <w:p w:rsidR="00C3008A" w:rsidRPr="00452EB5" w:rsidRDefault="00C3008A" w:rsidP="00F82A70">
    <w:pPr>
      <w:pStyle w:val="Footer"/>
      <w:jc w:val="center"/>
      <w:rPr>
        <w:sz w:val="18"/>
        <w:szCs w:val="18"/>
      </w:rPr>
    </w:pPr>
    <w:r w:rsidRPr="00452EB5">
      <w:rPr>
        <w:sz w:val="18"/>
        <w:szCs w:val="18"/>
      </w:rPr>
      <w:t>Tel: + 387 (0) 33 416-623, Fax: + 387 (0) 33 416-623</w:t>
    </w:r>
  </w:p>
  <w:p w:rsidR="00C3008A" w:rsidRPr="00452EB5" w:rsidRDefault="00C3008A" w:rsidP="00F82A70">
    <w:pPr>
      <w:pStyle w:val="Footer"/>
      <w:jc w:val="center"/>
      <w:rPr>
        <w:sz w:val="18"/>
        <w:szCs w:val="18"/>
      </w:rPr>
    </w:pPr>
    <w:proofErr w:type="spellStart"/>
    <w:r w:rsidRPr="00452EB5">
      <w:rPr>
        <w:sz w:val="18"/>
        <w:szCs w:val="18"/>
      </w:rPr>
      <w:t>Bjelašnička</w:t>
    </w:r>
    <w:proofErr w:type="spellEnd"/>
    <w:r w:rsidRPr="00452EB5">
      <w:rPr>
        <w:sz w:val="18"/>
        <w:szCs w:val="18"/>
      </w:rPr>
      <w:t xml:space="preserve"> 5</w:t>
    </w:r>
    <w:r>
      <w:rPr>
        <w:sz w:val="18"/>
        <w:szCs w:val="18"/>
      </w:rPr>
      <w:t>1</w:t>
    </w:r>
    <w:r w:rsidRPr="00452EB5">
      <w:rPr>
        <w:sz w:val="18"/>
        <w:szCs w:val="18"/>
      </w:rPr>
      <w:t xml:space="preserve">, 71243 </w:t>
    </w:r>
    <w:proofErr w:type="spellStart"/>
    <w:r w:rsidRPr="00452EB5">
      <w:rPr>
        <w:sz w:val="18"/>
        <w:szCs w:val="18"/>
      </w:rPr>
      <w:t>Pazarić</w:t>
    </w:r>
    <w:proofErr w:type="spellEnd"/>
  </w:p>
  <w:p w:rsidR="00C3008A" w:rsidRDefault="00C30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89" w:rsidRDefault="00D64589" w:rsidP="00BF150B">
      <w:r>
        <w:separator/>
      </w:r>
    </w:p>
  </w:footnote>
  <w:footnote w:type="continuationSeparator" w:id="0">
    <w:p w:rsidR="00D64589" w:rsidRDefault="00D64589" w:rsidP="00BF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8A" w:rsidRPr="00452EB5" w:rsidRDefault="00C3008A" w:rsidP="00232A73">
    <w:pPr>
      <w:pStyle w:val="Header"/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2355243</wp:posOffset>
          </wp:positionH>
          <wp:positionV relativeFrom="paragraph">
            <wp:posOffset>-255653</wp:posOffset>
          </wp:positionV>
          <wp:extent cx="847090" cy="963295"/>
          <wp:effectExtent l="19050" t="0" r="0" b="0"/>
          <wp:wrapSquare wrapText="bothSides"/>
          <wp:docPr id="9" name="Picture 9" descr="https://scontent-vie1-1.xx.fbcdn.net/hphotos-xaf1/v/t1.0-9/11041645_688179364659221_2555316502367156429_n.jpg?oh=bf4c5c221369c62de45d344f74cb8407&amp;oe=578829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vie1-1.xx.fbcdn.net/hphotos-xaf1/v/t1.0-9/11041645_688179364659221_2555316502367156429_n.jpg?oh=bf4c5c221369c62de45d344f74cb8407&amp;oe=578829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6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</w:t>
    </w:r>
    <w:r>
      <w:tab/>
      <w:t xml:space="preserve">     </w:t>
    </w:r>
    <w:r w:rsidRPr="00452EB5">
      <w:rPr>
        <w:sz w:val="18"/>
        <w:szCs w:val="18"/>
      </w:rPr>
      <w:t xml:space="preserve">Bosna </w:t>
    </w:r>
    <w:proofErr w:type="spellStart"/>
    <w:r w:rsidRPr="00452EB5">
      <w:rPr>
        <w:sz w:val="18"/>
        <w:szCs w:val="18"/>
      </w:rPr>
      <w:t>i</w:t>
    </w:r>
    <w:proofErr w:type="spellEnd"/>
    <w:r w:rsidRPr="00452EB5">
      <w:rPr>
        <w:sz w:val="18"/>
        <w:szCs w:val="18"/>
      </w:rPr>
      <w:t xml:space="preserve"> Hercegovina</w:t>
    </w:r>
    <w:r>
      <w:rPr>
        <w:sz w:val="18"/>
        <w:szCs w:val="18"/>
      </w:rPr>
      <w:t xml:space="preserve">    </w:t>
    </w:r>
    <w:r w:rsidRPr="00452EB5">
      <w:rPr>
        <w:sz w:val="18"/>
        <w:szCs w:val="18"/>
      </w:rPr>
      <w:t xml:space="preserve"> </w:t>
    </w:r>
    <w:r w:rsidRPr="00452EB5">
      <w:rPr>
        <w:sz w:val="18"/>
        <w:szCs w:val="18"/>
      </w:rPr>
      <w:tab/>
      <w:t>Bosnia and Herzegovina</w:t>
    </w:r>
    <w:r w:rsidRPr="00452EB5">
      <w:rPr>
        <w:sz w:val="18"/>
        <w:szCs w:val="18"/>
      </w:rPr>
      <w:tab/>
    </w:r>
    <w:r w:rsidRPr="00452EB5">
      <w:rPr>
        <w:sz w:val="18"/>
        <w:szCs w:val="18"/>
      </w:rPr>
      <w:tab/>
    </w:r>
  </w:p>
  <w:p w:rsidR="00C3008A" w:rsidRPr="00452EB5" w:rsidRDefault="00C3008A" w:rsidP="00232A73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>
      <w:rPr>
        <w:sz w:val="18"/>
        <w:szCs w:val="18"/>
      </w:rPr>
      <w:t xml:space="preserve">            </w:t>
    </w:r>
    <w:r>
      <w:rPr>
        <w:sz w:val="18"/>
        <w:szCs w:val="18"/>
      </w:rPr>
      <w:tab/>
      <w:t xml:space="preserve">  </w:t>
    </w:r>
    <w:r w:rsidRPr="00452EB5">
      <w:rPr>
        <w:sz w:val="18"/>
        <w:szCs w:val="18"/>
      </w:rPr>
      <w:t xml:space="preserve">Federacija </w:t>
    </w:r>
    <w:proofErr w:type="spellStart"/>
    <w:r w:rsidRPr="00452EB5">
      <w:rPr>
        <w:sz w:val="18"/>
        <w:szCs w:val="18"/>
      </w:rPr>
      <w:t>Bosne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i</w:t>
    </w:r>
    <w:proofErr w:type="spellEnd"/>
    <w:r w:rsidRPr="00452EB5">
      <w:rPr>
        <w:sz w:val="18"/>
        <w:szCs w:val="18"/>
      </w:rPr>
      <w:t xml:space="preserve"> </w:t>
    </w:r>
    <w:proofErr w:type="spellStart"/>
    <w:proofErr w:type="gramStart"/>
    <w:r w:rsidRPr="00452EB5">
      <w:rPr>
        <w:sz w:val="18"/>
        <w:szCs w:val="18"/>
      </w:rPr>
      <w:t>Hercegovine</w:t>
    </w:r>
    <w:proofErr w:type="spellEnd"/>
    <w:r>
      <w:rPr>
        <w:sz w:val="18"/>
        <w:szCs w:val="18"/>
      </w:rPr>
      <w:t xml:space="preserve">  </w:t>
    </w:r>
    <w:r w:rsidRPr="00452EB5">
      <w:rPr>
        <w:sz w:val="18"/>
        <w:szCs w:val="18"/>
      </w:rPr>
      <w:tab/>
    </w:r>
    <w:proofErr w:type="gramEnd"/>
    <w:r w:rsidRPr="00452EB5">
      <w:rPr>
        <w:sz w:val="18"/>
        <w:szCs w:val="18"/>
      </w:rPr>
      <w:t>Federation of Bosnia and Herzegovina</w:t>
    </w:r>
  </w:p>
  <w:p w:rsidR="00C3008A" w:rsidRPr="00452EB5" w:rsidRDefault="00C3008A" w:rsidP="00232A73">
    <w:pPr>
      <w:pStyle w:val="Header"/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 w:rsidRPr="00452EB5"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452EB5">
      <w:rPr>
        <w:sz w:val="18"/>
        <w:szCs w:val="18"/>
      </w:rPr>
      <w:t xml:space="preserve">Kanton </w:t>
    </w:r>
    <w:proofErr w:type="gramStart"/>
    <w:r w:rsidRPr="00452EB5">
      <w:rPr>
        <w:sz w:val="18"/>
        <w:szCs w:val="18"/>
      </w:rPr>
      <w:t xml:space="preserve">Sarajevo  </w:t>
    </w:r>
    <w:r w:rsidRPr="00452EB5">
      <w:rPr>
        <w:sz w:val="18"/>
        <w:szCs w:val="18"/>
      </w:rPr>
      <w:tab/>
    </w:r>
    <w:proofErr w:type="gramEnd"/>
    <w:r w:rsidRPr="00452EB5">
      <w:rPr>
        <w:sz w:val="18"/>
        <w:szCs w:val="18"/>
      </w:rPr>
      <w:t>Canton Sarajevo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proofErr w:type="spellStart"/>
    <w:r w:rsidRPr="00452EB5">
      <w:rPr>
        <w:sz w:val="18"/>
        <w:szCs w:val="18"/>
      </w:rPr>
      <w:t>Općina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Hadžići</w:t>
    </w:r>
    <w:proofErr w:type="spellEnd"/>
    <w:r w:rsidRPr="00452EB5">
      <w:rPr>
        <w:sz w:val="18"/>
        <w:szCs w:val="18"/>
      </w:rPr>
      <w:t xml:space="preserve">  </w:t>
    </w:r>
    <w:r w:rsidRPr="00452EB5">
      <w:rPr>
        <w:sz w:val="18"/>
        <w:szCs w:val="18"/>
      </w:rPr>
      <w:tab/>
      <w:t xml:space="preserve">Municipality </w:t>
    </w:r>
    <w:proofErr w:type="spellStart"/>
    <w:r w:rsidRPr="00452EB5">
      <w:rPr>
        <w:sz w:val="18"/>
        <w:szCs w:val="18"/>
      </w:rPr>
      <w:t>Hadžići</w:t>
    </w:r>
    <w:proofErr w:type="spellEnd"/>
    <w:r w:rsidRPr="00452EB5">
      <w:rPr>
        <w:sz w:val="18"/>
        <w:szCs w:val="18"/>
      </w:rPr>
      <w:t xml:space="preserve">  </w:t>
    </w:r>
  </w:p>
  <w:p w:rsidR="00C3008A" w:rsidRPr="00452EB5" w:rsidRDefault="00C3008A" w:rsidP="00232A73">
    <w:pPr>
      <w:pStyle w:val="Header"/>
      <w:tabs>
        <w:tab w:val="clear" w:pos="4680"/>
        <w:tab w:val="clear" w:pos="9360"/>
        <w:tab w:val="right" w:pos="3456"/>
        <w:tab w:val="left" w:pos="5328"/>
      </w:tabs>
      <w:rPr>
        <w:sz w:val="18"/>
        <w:szCs w:val="18"/>
      </w:rPr>
    </w:pPr>
    <w:r w:rsidRPr="00452EB5">
      <w:rPr>
        <w:sz w:val="18"/>
        <w:szCs w:val="18"/>
      </w:rPr>
      <w:tab/>
    </w:r>
    <w:r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Javna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ustanova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Osnovna</w:t>
    </w:r>
    <w:proofErr w:type="spellEnd"/>
    <w:r w:rsidRPr="00452EB5">
      <w:rPr>
        <w:sz w:val="18"/>
        <w:szCs w:val="18"/>
      </w:rPr>
      <w:t xml:space="preserve"> </w:t>
    </w:r>
    <w:proofErr w:type="spellStart"/>
    <w:r w:rsidRPr="00452EB5">
      <w:rPr>
        <w:sz w:val="18"/>
        <w:szCs w:val="18"/>
      </w:rPr>
      <w:t>škola</w:t>
    </w:r>
    <w:proofErr w:type="spellEnd"/>
    <w:r w:rsidRPr="00452EB5">
      <w:rPr>
        <w:sz w:val="18"/>
        <w:szCs w:val="18"/>
      </w:rPr>
      <w:t xml:space="preserve"> “9. </w:t>
    </w:r>
    <w:proofErr w:type="spellStart"/>
    <w:r w:rsidRPr="00452EB5">
      <w:rPr>
        <w:sz w:val="18"/>
        <w:szCs w:val="18"/>
      </w:rPr>
      <w:t>maj</w:t>
    </w:r>
    <w:proofErr w:type="spellEnd"/>
    <w:r w:rsidRPr="00452EB5">
      <w:rPr>
        <w:sz w:val="18"/>
        <w:szCs w:val="18"/>
      </w:rPr>
      <w:t xml:space="preserve">” </w:t>
    </w:r>
    <w:proofErr w:type="spellStart"/>
    <w:r w:rsidRPr="00452EB5">
      <w:rPr>
        <w:sz w:val="18"/>
        <w:szCs w:val="18"/>
      </w:rPr>
      <w:t>Pazarić</w:t>
    </w:r>
    <w:proofErr w:type="spellEnd"/>
    <w:r w:rsidRPr="00452EB5">
      <w:rPr>
        <w:sz w:val="18"/>
        <w:szCs w:val="18"/>
      </w:rPr>
      <w:t xml:space="preserve"> </w:t>
    </w:r>
    <w:r w:rsidRPr="00452EB5">
      <w:rPr>
        <w:sz w:val="18"/>
        <w:szCs w:val="18"/>
      </w:rPr>
      <w:tab/>
      <w:t xml:space="preserve">Public Institution Primary </w:t>
    </w:r>
    <w:proofErr w:type="gramStart"/>
    <w:r w:rsidRPr="00452EB5">
      <w:rPr>
        <w:sz w:val="18"/>
        <w:szCs w:val="18"/>
      </w:rPr>
      <w:t xml:space="preserve">school </w:t>
    </w:r>
    <w:r>
      <w:rPr>
        <w:sz w:val="18"/>
        <w:szCs w:val="18"/>
      </w:rPr>
      <w:t xml:space="preserve"> “</w:t>
    </w:r>
    <w:proofErr w:type="gramEnd"/>
    <w:r>
      <w:rPr>
        <w:sz w:val="18"/>
        <w:szCs w:val="18"/>
      </w:rPr>
      <w:t xml:space="preserve">9. </w:t>
    </w:r>
    <w:proofErr w:type="spellStart"/>
    <w:r>
      <w:rPr>
        <w:sz w:val="18"/>
        <w:szCs w:val="18"/>
      </w:rPr>
      <w:t>maj</w:t>
    </w:r>
    <w:proofErr w:type="spellEnd"/>
    <w:r>
      <w:rPr>
        <w:sz w:val="18"/>
        <w:szCs w:val="18"/>
      </w:rPr>
      <w:t xml:space="preserve">” </w:t>
    </w:r>
    <w:proofErr w:type="spellStart"/>
    <w:r>
      <w:rPr>
        <w:sz w:val="18"/>
        <w:szCs w:val="18"/>
      </w:rPr>
      <w:t>Pazarić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9B6"/>
    <w:multiLevelType w:val="hybridMultilevel"/>
    <w:tmpl w:val="3A52A7FA"/>
    <w:lvl w:ilvl="0" w:tplc="FB385E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A7CA9"/>
    <w:multiLevelType w:val="hybridMultilevel"/>
    <w:tmpl w:val="CF14A886"/>
    <w:lvl w:ilvl="0" w:tplc="37E22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59DD"/>
    <w:multiLevelType w:val="hybridMultilevel"/>
    <w:tmpl w:val="7F74FC3E"/>
    <w:lvl w:ilvl="0" w:tplc="141A0017">
      <w:start w:val="1"/>
      <w:numFmt w:val="lowerLetter"/>
      <w:lvlText w:val="%1)"/>
      <w:lvlJc w:val="left"/>
      <w:pPr>
        <w:ind w:left="1854" w:hanging="360"/>
      </w:pPr>
    </w:lvl>
    <w:lvl w:ilvl="1" w:tplc="141A0019">
      <w:start w:val="1"/>
      <w:numFmt w:val="lowerLetter"/>
      <w:lvlText w:val="%2."/>
      <w:lvlJc w:val="left"/>
      <w:pPr>
        <w:ind w:left="2574" w:hanging="360"/>
      </w:pPr>
    </w:lvl>
    <w:lvl w:ilvl="2" w:tplc="141A001B">
      <w:start w:val="1"/>
      <w:numFmt w:val="lowerRoman"/>
      <w:lvlText w:val="%3."/>
      <w:lvlJc w:val="right"/>
      <w:pPr>
        <w:ind w:left="3294" w:hanging="180"/>
      </w:pPr>
    </w:lvl>
    <w:lvl w:ilvl="3" w:tplc="141A000F">
      <w:start w:val="1"/>
      <w:numFmt w:val="decimal"/>
      <w:lvlText w:val="%4."/>
      <w:lvlJc w:val="left"/>
      <w:pPr>
        <w:ind w:left="4014" w:hanging="360"/>
      </w:pPr>
    </w:lvl>
    <w:lvl w:ilvl="4" w:tplc="141A0019">
      <w:start w:val="1"/>
      <w:numFmt w:val="lowerLetter"/>
      <w:lvlText w:val="%5."/>
      <w:lvlJc w:val="left"/>
      <w:pPr>
        <w:ind w:left="4734" w:hanging="360"/>
      </w:pPr>
    </w:lvl>
    <w:lvl w:ilvl="5" w:tplc="141A001B">
      <w:start w:val="1"/>
      <w:numFmt w:val="lowerRoman"/>
      <w:lvlText w:val="%6."/>
      <w:lvlJc w:val="right"/>
      <w:pPr>
        <w:ind w:left="5454" w:hanging="180"/>
      </w:pPr>
    </w:lvl>
    <w:lvl w:ilvl="6" w:tplc="141A000F">
      <w:start w:val="1"/>
      <w:numFmt w:val="decimal"/>
      <w:lvlText w:val="%7."/>
      <w:lvlJc w:val="left"/>
      <w:pPr>
        <w:ind w:left="6174" w:hanging="360"/>
      </w:pPr>
    </w:lvl>
    <w:lvl w:ilvl="7" w:tplc="141A0019">
      <w:start w:val="1"/>
      <w:numFmt w:val="lowerLetter"/>
      <w:lvlText w:val="%8."/>
      <w:lvlJc w:val="left"/>
      <w:pPr>
        <w:ind w:left="6894" w:hanging="360"/>
      </w:pPr>
    </w:lvl>
    <w:lvl w:ilvl="8" w:tplc="141A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DEB09DD"/>
    <w:multiLevelType w:val="hybridMultilevel"/>
    <w:tmpl w:val="586E02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2DC"/>
    <w:multiLevelType w:val="hybridMultilevel"/>
    <w:tmpl w:val="4D400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C2922"/>
    <w:multiLevelType w:val="hybridMultilevel"/>
    <w:tmpl w:val="E724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14145"/>
    <w:multiLevelType w:val="hybridMultilevel"/>
    <w:tmpl w:val="C65EA6A0"/>
    <w:lvl w:ilvl="0" w:tplc="BA0E5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615D"/>
    <w:multiLevelType w:val="hybridMultilevel"/>
    <w:tmpl w:val="95928818"/>
    <w:lvl w:ilvl="0" w:tplc="E1449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C4B0E"/>
    <w:multiLevelType w:val="hybridMultilevel"/>
    <w:tmpl w:val="24484C1C"/>
    <w:lvl w:ilvl="0" w:tplc="FA4270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2A60"/>
    <w:multiLevelType w:val="hybridMultilevel"/>
    <w:tmpl w:val="9D5203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5F37"/>
    <w:multiLevelType w:val="hybridMultilevel"/>
    <w:tmpl w:val="8094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5506F"/>
    <w:multiLevelType w:val="hybridMultilevel"/>
    <w:tmpl w:val="0650A4E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40CA"/>
    <w:multiLevelType w:val="hybridMultilevel"/>
    <w:tmpl w:val="75D29AF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6810"/>
    <w:multiLevelType w:val="hybridMultilevel"/>
    <w:tmpl w:val="FCF03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71E31"/>
    <w:multiLevelType w:val="hybridMultilevel"/>
    <w:tmpl w:val="CE22791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1374B"/>
    <w:multiLevelType w:val="hybridMultilevel"/>
    <w:tmpl w:val="CA328B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32DB"/>
    <w:multiLevelType w:val="hybridMultilevel"/>
    <w:tmpl w:val="4DC0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14FD6"/>
    <w:multiLevelType w:val="hybridMultilevel"/>
    <w:tmpl w:val="1786C13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08BC"/>
    <w:multiLevelType w:val="hybridMultilevel"/>
    <w:tmpl w:val="BDBC5CD2"/>
    <w:lvl w:ilvl="0" w:tplc="3418D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2A3F"/>
    <w:multiLevelType w:val="hybridMultilevel"/>
    <w:tmpl w:val="4D3A0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A36E0"/>
    <w:multiLevelType w:val="hybridMultilevel"/>
    <w:tmpl w:val="1BCCA026"/>
    <w:lvl w:ilvl="0" w:tplc="3836EC1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9474F"/>
    <w:multiLevelType w:val="hybridMultilevel"/>
    <w:tmpl w:val="21CA9AC2"/>
    <w:lvl w:ilvl="0" w:tplc="6DC0CF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F3BFD"/>
    <w:multiLevelType w:val="hybridMultilevel"/>
    <w:tmpl w:val="D94E315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B1D13"/>
    <w:multiLevelType w:val="hybridMultilevel"/>
    <w:tmpl w:val="199CC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339D"/>
    <w:multiLevelType w:val="hybridMultilevel"/>
    <w:tmpl w:val="FCF4A51E"/>
    <w:lvl w:ilvl="0" w:tplc="991C6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B40C3"/>
    <w:multiLevelType w:val="hybridMultilevel"/>
    <w:tmpl w:val="0952D2A6"/>
    <w:lvl w:ilvl="0" w:tplc="AD367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A433F"/>
    <w:multiLevelType w:val="hybridMultilevel"/>
    <w:tmpl w:val="ABEE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802E9"/>
    <w:multiLevelType w:val="hybridMultilevel"/>
    <w:tmpl w:val="F2682F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713D3"/>
    <w:multiLevelType w:val="hybridMultilevel"/>
    <w:tmpl w:val="9AA2B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94AD9"/>
    <w:multiLevelType w:val="hybridMultilevel"/>
    <w:tmpl w:val="113C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0"/>
  </w:num>
  <w:num w:numId="15">
    <w:abstractNumId w:val="0"/>
  </w:num>
  <w:num w:numId="16">
    <w:abstractNumId w:val="21"/>
  </w:num>
  <w:num w:numId="17">
    <w:abstractNumId w:val="2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9"/>
  </w:num>
  <w:num w:numId="24">
    <w:abstractNumId w:val="4"/>
  </w:num>
  <w:num w:numId="25">
    <w:abstractNumId w:val="26"/>
  </w:num>
  <w:num w:numId="26">
    <w:abstractNumId w:val="16"/>
  </w:num>
  <w:num w:numId="27">
    <w:abstractNumId w:val="5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A5"/>
    <w:rsid w:val="00016334"/>
    <w:rsid w:val="00022694"/>
    <w:rsid w:val="00026894"/>
    <w:rsid w:val="000309A5"/>
    <w:rsid w:val="00031B7A"/>
    <w:rsid w:val="00031DEF"/>
    <w:rsid w:val="000441CC"/>
    <w:rsid w:val="00045FF2"/>
    <w:rsid w:val="000512AA"/>
    <w:rsid w:val="00051616"/>
    <w:rsid w:val="0005230F"/>
    <w:rsid w:val="00053B5A"/>
    <w:rsid w:val="0005445E"/>
    <w:rsid w:val="000623E6"/>
    <w:rsid w:val="00074117"/>
    <w:rsid w:val="00074CF9"/>
    <w:rsid w:val="000756AA"/>
    <w:rsid w:val="00076C07"/>
    <w:rsid w:val="00080AD0"/>
    <w:rsid w:val="00080FDD"/>
    <w:rsid w:val="000870D2"/>
    <w:rsid w:val="000923BA"/>
    <w:rsid w:val="00092D1F"/>
    <w:rsid w:val="00094D7A"/>
    <w:rsid w:val="000969F7"/>
    <w:rsid w:val="000A1498"/>
    <w:rsid w:val="000A16F6"/>
    <w:rsid w:val="000A1F96"/>
    <w:rsid w:val="000A615E"/>
    <w:rsid w:val="000A71C2"/>
    <w:rsid w:val="000B267B"/>
    <w:rsid w:val="000B74A3"/>
    <w:rsid w:val="000B7865"/>
    <w:rsid w:val="000C3E32"/>
    <w:rsid w:val="000C4D39"/>
    <w:rsid w:val="000D4A64"/>
    <w:rsid w:val="000D5EFE"/>
    <w:rsid w:val="000D638C"/>
    <w:rsid w:val="000E2355"/>
    <w:rsid w:val="000E421F"/>
    <w:rsid w:val="000E49A8"/>
    <w:rsid w:val="000F2118"/>
    <w:rsid w:val="000F2ADD"/>
    <w:rsid w:val="000F4FB2"/>
    <w:rsid w:val="00102A98"/>
    <w:rsid w:val="00103594"/>
    <w:rsid w:val="00110ED4"/>
    <w:rsid w:val="00112070"/>
    <w:rsid w:val="0011315F"/>
    <w:rsid w:val="001143F2"/>
    <w:rsid w:val="001205F5"/>
    <w:rsid w:val="0012203C"/>
    <w:rsid w:val="001320DF"/>
    <w:rsid w:val="00141752"/>
    <w:rsid w:val="001438D7"/>
    <w:rsid w:val="00144D68"/>
    <w:rsid w:val="00146596"/>
    <w:rsid w:val="00154477"/>
    <w:rsid w:val="00155DB3"/>
    <w:rsid w:val="001578D0"/>
    <w:rsid w:val="00161881"/>
    <w:rsid w:val="00162008"/>
    <w:rsid w:val="00162D41"/>
    <w:rsid w:val="00166B37"/>
    <w:rsid w:val="00171BFE"/>
    <w:rsid w:val="00174965"/>
    <w:rsid w:val="00183E9B"/>
    <w:rsid w:val="001844F7"/>
    <w:rsid w:val="0018577B"/>
    <w:rsid w:val="001867B0"/>
    <w:rsid w:val="0019244C"/>
    <w:rsid w:val="00196017"/>
    <w:rsid w:val="0019624F"/>
    <w:rsid w:val="001A57E3"/>
    <w:rsid w:val="001A7298"/>
    <w:rsid w:val="001A7E2D"/>
    <w:rsid w:val="001B2E30"/>
    <w:rsid w:val="001B3F11"/>
    <w:rsid w:val="001B5102"/>
    <w:rsid w:val="001C2F30"/>
    <w:rsid w:val="001C3C7B"/>
    <w:rsid w:val="001C3F58"/>
    <w:rsid w:val="001C4084"/>
    <w:rsid w:val="001C7EED"/>
    <w:rsid w:val="001D0D2B"/>
    <w:rsid w:val="001E5534"/>
    <w:rsid w:val="00201903"/>
    <w:rsid w:val="002033BC"/>
    <w:rsid w:val="0021412B"/>
    <w:rsid w:val="0021752A"/>
    <w:rsid w:val="00223180"/>
    <w:rsid w:val="00223E2C"/>
    <w:rsid w:val="00230074"/>
    <w:rsid w:val="00232A73"/>
    <w:rsid w:val="00233D81"/>
    <w:rsid w:val="0023774C"/>
    <w:rsid w:val="00243E1D"/>
    <w:rsid w:val="00250745"/>
    <w:rsid w:val="00260FD0"/>
    <w:rsid w:val="0026379D"/>
    <w:rsid w:val="00266490"/>
    <w:rsid w:val="002711B0"/>
    <w:rsid w:val="00274B12"/>
    <w:rsid w:val="002765B9"/>
    <w:rsid w:val="00277DD2"/>
    <w:rsid w:val="002903E6"/>
    <w:rsid w:val="00290F5F"/>
    <w:rsid w:val="002933B1"/>
    <w:rsid w:val="0029563D"/>
    <w:rsid w:val="00297A2F"/>
    <w:rsid w:val="002A3803"/>
    <w:rsid w:val="002A4882"/>
    <w:rsid w:val="002B217B"/>
    <w:rsid w:val="002C414C"/>
    <w:rsid w:val="002C6610"/>
    <w:rsid w:val="002D017E"/>
    <w:rsid w:val="002D29C0"/>
    <w:rsid w:val="002D2F19"/>
    <w:rsid w:val="002D30DF"/>
    <w:rsid w:val="002D7B32"/>
    <w:rsid w:val="002E0817"/>
    <w:rsid w:val="002E300C"/>
    <w:rsid w:val="002E3FB2"/>
    <w:rsid w:val="002E4CB0"/>
    <w:rsid w:val="002E5161"/>
    <w:rsid w:val="002E6BF1"/>
    <w:rsid w:val="002F2FF3"/>
    <w:rsid w:val="002F7870"/>
    <w:rsid w:val="0030022C"/>
    <w:rsid w:val="00300D86"/>
    <w:rsid w:val="00302C3E"/>
    <w:rsid w:val="003041F6"/>
    <w:rsid w:val="00305028"/>
    <w:rsid w:val="00310E31"/>
    <w:rsid w:val="00311D60"/>
    <w:rsid w:val="003124B5"/>
    <w:rsid w:val="00315E7E"/>
    <w:rsid w:val="00317CFA"/>
    <w:rsid w:val="003202E4"/>
    <w:rsid w:val="003241D3"/>
    <w:rsid w:val="0033049A"/>
    <w:rsid w:val="003510DB"/>
    <w:rsid w:val="00356DC8"/>
    <w:rsid w:val="00364A26"/>
    <w:rsid w:val="0036779D"/>
    <w:rsid w:val="00372449"/>
    <w:rsid w:val="00372D42"/>
    <w:rsid w:val="00377221"/>
    <w:rsid w:val="0038499C"/>
    <w:rsid w:val="00385EE3"/>
    <w:rsid w:val="00387FCD"/>
    <w:rsid w:val="00390459"/>
    <w:rsid w:val="00393049"/>
    <w:rsid w:val="003937CC"/>
    <w:rsid w:val="003A0472"/>
    <w:rsid w:val="003A08C8"/>
    <w:rsid w:val="003B1292"/>
    <w:rsid w:val="003B1353"/>
    <w:rsid w:val="003B14ED"/>
    <w:rsid w:val="003B430C"/>
    <w:rsid w:val="003C3652"/>
    <w:rsid w:val="003D26BA"/>
    <w:rsid w:val="003D488C"/>
    <w:rsid w:val="003D4BCC"/>
    <w:rsid w:val="003E1523"/>
    <w:rsid w:val="003E3189"/>
    <w:rsid w:val="003F14C4"/>
    <w:rsid w:val="003F2AB6"/>
    <w:rsid w:val="003F5A5D"/>
    <w:rsid w:val="003F7614"/>
    <w:rsid w:val="003F7E85"/>
    <w:rsid w:val="00400DD9"/>
    <w:rsid w:val="004164BB"/>
    <w:rsid w:val="00417043"/>
    <w:rsid w:val="00420BAC"/>
    <w:rsid w:val="004216C0"/>
    <w:rsid w:val="0042320A"/>
    <w:rsid w:val="0042323F"/>
    <w:rsid w:val="004255E2"/>
    <w:rsid w:val="004318EF"/>
    <w:rsid w:val="004351BB"/>
    <w:rsid w:val="00435476"/>
    <w:rsid w:val="00435E2D"/>
    <w:rsid w:val="0045078E"/>
    <w:rsid w:val="00450CE4"/>
    <w:rsid w:val="00452AC2"/>
    <w:rsid w:val="00452EB5"/>
    <w:rsid w:val="00455F25"/>
    <w:rsid w:val="00460A86"/>
    <w:rsid w:val="00464D5B"/>
    <w:rsid w:val="004672EA"/>
    <w:rsid w:val="00470AE7"/>
    <w:rsid w:val="00477E7B"/>
    <w:rsid w:val="00486796"/>
    <w:rsid w:val="0049374E"/>
    <w:rsid w:val="004A2AF2"/>
    <w:rsid w:val="004A4E57"/>
    <w:rsid w:val="004B0B89"/>
    <w:rsid w:val="004C7824"/>
    <w:rsid w:val="004D1252"/>
    <w:rsid w:val="004D3A70"/>
    <w:rsid w:val="004D68BA"/>
    <w:rsid w:val="004F096F"/>
    <w:rsid w:val="004F355F"/>
    <w:rsid w:val="004F3BB0"/>
    <w:rsid w:val="004F432D"/>
    <w:rsid w:val="004F78B9"/>
    <w:rsid w:val="004F7EE2"/>
    <w:rsid w:val="00500AA8"/>
    <w:rsid w:val="0050371F"/>
    <w:rsid w:val="005146F4"/>
    <w:rsid w:val="00516E1D"/>
    <w:rsid w:val="005231CF"/>
    <w:rsid w:val="005231DE"/>
    <w:rsid w:val="005306B8"/>
    <w:rsid w:val="005318AF"/>
    <w:rsid w:val="0054114E"/>
    <w:rsid w:val="00543175"/>
    <w:rsid w:val="00545710"/>
    <w:rsid w:val="00551442"/>
    <w:rsid w:val="0055202C"/>
    <w:rsid w:val="00561933"/>
    <w:rsid w:val="00561C6C"/>
    <w:rsid w:val="005738E3"/>
    <w:rsid w:val="00574408"/>
    <w:rsid w:val="0058211D"/>
    <w:rsid w:val="00586B88"/>
    <w:rsid w:val="00591BEC"/>
    <w:rsid w:val="005B36DA"/>
    <w:rsid w:val="005B4863"/>
    <w:rsid w:val="005B49B7"/>
    <w:rsid w:val="005B553C"/>
    <w:rsid w:val="005B6069"/>
    <w:rsid w:val="005B67C8"/>
    <w:rsid w:val="005B79A9"/>
    <w:rsid w:val="005C09D0"/>
    <w:rsid w:val="005C165A"/>
    <w:rsid w:val="005D1994"/>
    <w:rsid w:val="005D27D0"/>
    <w:rsid w:val="005D4A05"/>
    <w:rsid w:val="005E25E4"/>
    <w:rsid w:val="005E5B79"/>
    <w:rsid w:val="005F1580"/>
    <w:rsid w:val="005F2016"/>
    <w:rsid w:val="005F4C11"/>
    <w:rsid w:val="005F56E1"/>
    <w:rsid w:val="0060361C"/>
    <w:rsid w:val="00606347"/>
    <w:rsid w:val="0061149D"/>
    <w:rsid w:val="00621165"/>
    <w:rsid w:val="006242D7"/>
    <w:rsid w:val="0062507E"/>
    <w:rsid w:val="00625C80"/>
    <w:rsid w:val="0062646A"/>
    <w:rsid w:val="0063188C"/>
    <w:rsid w:val="00637CFA"/>
    <w:rsid w:val="00644F77"/>
    <w:rsid w:val="0064503E"/>
    <w:rsid w:val="006515A7"/>
    <w:rsid w:val="00651B9A"/>
    <w:rsid w:val="006536B7"/>
    <w:rsid w:val="0066192A"/>
    <w:rsid w:val="00663349"/>
    <w:rsid w:val="0066469F"/>
    <w:rsid w:val="00667AB8"/>
    <w:rsid w:val="00670440"/>
    <w:rsid w:val="00673274"/>
    <w:rsid w:val="0067587C"/>
    <w:rsid w:val="00680C64"/>
    <w:rsid w:val="00685778"/>
    <w:rsid w:val="00692EB7"/>
    <w:rsid w:val="006A5167"/>
    <w:rsid w:val="006A5187"/>
    <w:rsid w:val="006A5366"/>
    <w:rsid w:val="006A596E"/>
    <w:rsid w:val="006A5E67"/>
    <w:rsid w:val="006A7147"/>
    <w:rsid w:val="006B10BD"/>
    <w:rsid w:val="006C020B"/>
    <w:rsid w:val="006C186C"/>
    <w:rsid w:val="006C33D4"/>
    <w:rsid w:val="006C5533"/>
    <w:rsid w:val="006D0B2F"/>
    <w:rsid w:val="006D0C37"/>
    <w:rsid w:val="006D162B"/>
    <w:rsid w:val="006D4C6A"/>
    <w:rsid w:val="006D4D52"/>
    <w:rsid w:val="006D6F71"/>
    <w:rsid w:val="006E0E02"/>
    <w:rsid w:val="006E491E"/>
    <w:rsid w:val="006E709A"/>
    <w:rsid w:val="006E7CA1"/>
    <w:rsid w:val="006F20A5"/>
    <w:rsid w:val="006F481D"/>
    <w:rsid w:val="00705722"/>
    <w:rsid w:val="00706D6A"/>
    <w:rsid w:val="007073B3"/>
    <w:rsid w:val="00721F1E"/>
    <w:rsid w:val="007271A6"/>
    <w:rsid w:val="00736414"/>
    <w:rsid w:val="00744D24"/>
    <w:rsid w:val="007515D2"/>
    <w:rsid w:val="00751CF4"/>
    <w:rsid w:val="007576EE"/>
    <w:rsid w:val="007649DC"/>
    <w:rsid w:val="00767692"/>
    <w:rsid w:val="007720A2"/>
    <w:rsid w:val="00773F93"/>
    <w:rsid w:val="0078714A"/>
    <w:rsid w:val="00792493"/>
    <w:rsid w:val="007934C3"/>
    <w:rsid w:val="007947D7"/>
    <w:rsid w:val="00796E4F"/>
    <w:rsid w:val="007A34C9"/>
    <w:rsid w:val="007B25D2"/>
    <w:rsid w:val="007B2F42"/>
    <w:rsid w:val="007B56E5"/>
    <w:rsid w:val="007B7556"/>
    <w:rsid w:val="007C2B84"/>
    <w:rsid w:val="007C333C"/>
    <w:rsid w:val="007C5A35"/>
    <w:rsid w:val="007F060F"/>
    <w:rsid w:val="007F0D8C"/>
    <w:rsid w:val="007F54BE"/>
    <w:rsid w:val="007F57A0"/>
    <w:rsid w:val="0080202C"/>
    <w:rsid w:val="00804FA9"/>
    <w:rsid w:val="0081028D"/>
    <w:rsid w:val="008279A7"/>
    <w:rsid w:val="00832C12"/>
    <w:rsid w:val="00835ACD"/>
    <w:rsid w:val="0084027B"/>
    <w:rsid w:val="00840C96"/>
    <w:rsid w:val="00847870"/>
    <w:rsid w:val="008507DF"/>
    <w:rsid w:val="00853846"/>
    <w:rsid w:val="00860A0F"/>
    <w:rsid w:val="0086431C"/>
    <w:rsid w:val="008664D9"/>
    <w:rsid w:val="00867542"/>
    <w:rsid w:val="0087139A"/>
    <w:rsid w:val="008713A3"/>
    <w:rsid w:val="0087247E"/>
    <w:rsid w:val="0087391B"/>
    <w:rsid w:val="0088289D"/>
    <w:rsid w:val="00882FF8"/>
    <w:rsid w:val="00885CDC"/>
    <w:rsid w:val="00887E2D"/>
    <w:rsid w:val="00891473"/>
    <w:rsid w:val="00893F8C"/>
    <w:rsid w:val="0089769D"/>
    <w:rsid w:val="00897756"/>
    <w:rsid w:val="008A49EF"/>
    <w:rsid w:val="008A64FF"/>
    <w:rsid w:val="008B1218"/>
    <w:rsid w:val="008B2DDD"/>
    <w:rsid w:val="008B43EB"/>
    <w:rsid w:val="008C10C3"/>
    <w:rsid w:val="008C592F"/>
    <w:rsid w:val="008D22A6"/>
    <w:rsid w:val="008D2D96"/>
    <w:rsid w:val="008E19A4"/>
    <w:rsid w:val="008E2FB9"/>
    <w:rsid w:val="008E51C3"/>
    <w:rsid w:val="008E5BA8"/>
    <w:rsid w:val="008E6EDD"/>
    <w:rsid w:val="008F10E9"/>
    <w:rsid w:val="00900E56"/>
    <w:rsid w:val="00915484"/>
    <w:rsid w:val="00916937"/>
    <w:rsid w:val="00916F7A"/>
    <w:rsid w:val="00920E78"/>
    <w:rsid w:val="00926C3E"/>
    <w:rsid w:val="00926D79"/>
    <w:rsid w:val="00944CE0"/>
    <w:rsid w:val="00950616"/>
    <w:rsid w:val="0095157C"/>
    <w:rsid w:val="00955B75"/>
    <w:rsid w:val="0096026C"/>
    <w:rsid w:val="00963D65"/>
    <w:rsid w:val="00964853"/>
    <w:rsid w:val="00966A2C"/>
    <w:rsid w:val="0097068D"/>
    <w:rsid w:val="009709B4"/>
    <w:rsid w:val="009746FA"/>
    <w:rsid w:val="009771B7"/>
    <w:rsid w:val="0098287C"/>
    <w:rsid w:val="009902D1"/>
    <w:rsid w:val="00990B70"/>
    <w:rsid w:val="00991385"/>
    <w:rsid w:val="00993F91"/>
    <w:rsid w:val="00996379"/>
    <w:rsid w:val="00996C23"/>
    <w:rsid w:val="0099798A"/>
    <w:rsid w:val="009A3255"/>
    <w:rsid w:val="009A708D"/>
    <w:rsid w:val="009B2A10"/>
    <w:rsid w:val="009B31E1"/>
    <w:rsid w:val="009B599E"/>
    <w:rsid w:val="009B728A"/>
    <w:rsid w:val="009C1029"/>
    <w:rsid w:val="009C1E2D"/>
    <w:rsid w:val="009C5928"/>
    <w:rsid w:val="009E09CA"/>
    <w:rsid w:val="009E0D4D"/>
    <w:rsid w:val="009E1C58"/>
    <w:rsid w:val="009E7A8F"/>
    <w:rsid w:val="009F0420"/>
    <w:rsid w:val="009F2883"/>
    <w:rsid w:val="009F679F"/>
    <w:rsid w:val="00A110C7"/>
    <w:rsid w:val="00A13A58"/>
    <w:rsid w:val="00A1538F"/>
    <w:rsid w:val="00A17601"/>
    <w:rsid w:val="00A241B5"/>
    <w:rsid w:val="00A30628"/>
    <w:rsid w:val="00A31046"/>
    <w:rsid w:val="00A340E2"/>
    <w:rsid w:val="00A35059"/>
    <w:rsid w:val="00A360E5"/>
    <w:rsid w:val="00A42F6C"/>
    <w:rsid w:val="00A43066"/>
    <w:rsid w:val="00A448BE"/>
    <w:rsid w:val="00A5758B"/>
    <w:rsid w:val="00A647A6"/>
    <w:rsid w:val="00A67FC2"/>
    <w:rsid w:val="00A73E2F"/>
    <w:rsid w:val="00A767F0"/>
    <w:rsid w:val="00A77CB3"/>
    <w:rsid w:val="00A8304C"/>
    <w:rsid w:val="00A857EB"/>
    <w:rsid w:val="00A85C0B"/>
    <w:rsid w:val="00A92D2D"/>
    <w:rsid w:val="00A9682A"/>
    <w:rsid w:val="00A969EC"/>
    <w:rsid w:val="00AA0189"/>
    <w:rsid w:val="00AA44F1"/>
    <w:rsid w:val="00AB1B88"/>
    <w:rsid w:val="00AB2522"/>
    <w:rsid w:val="00AC2693"/>
    <w:rsid w:val="00AC3091"/>
    <w:rsid w:val="00AC38D2"/>
    <w:rsid w:val="00AC4CE6"/>
    <w:rsid w:val="00AD2B08"/>
    <w:rsid w:val="00AD3B5A"/>
    <w:rsid w:val="00AD451D"/>
    <w:rsid w:val="00AD5664"/>
    <w:rsid w:val="00AE1907"/>
    <w:rsid w:val="00AE53B5"/>
    <w:rsid w:val="00AE62D5"/>
    <w:rsid w:val="00AF30E7"/>
    <w:rsid w:val="00AF4A64"/>
    <w:rsid w:val="00AF4D9A"/>
    <w:rsid w:val="00AF56D6"/>
    <w:rsid w:val="00B00006"/>
    <w:rsid w:val="00B13990"/>
    <w:rsid w:val="00B146D8"/>
    <w:rsid w:val="00B216F2"/>
    <w:rsid w:val="00B3151D"/>
    <w:rsid w:val="00B345C4"/>
    <w:rsid w:val="00B37E70"/>
    <w:rsid w:val="00B40B6E"/>
    <w:rsid w:val="00B44CEF"/>
    <w:rsid w:val="00B51C42"/>
    <w:rsid w:val="00B529E6"/>
    <w:rsid w:val="00B55B58"/>
    <w:rsid w:val="00B61176"/>
    <w:rsid w:val="00B61BE9"/>
    <w:rsid w:val="00B622C4"/>
    <w:rsid w:val="00B63FA8"/>
    <w:rsid w:val="00B641E8"/>
    <w:rsid w:val="00B66C4D"/>
    <w:rsid w:val="00B863E3"/>
    <w:rsid w:val="00B902ED"/>
    <w:rsid w:val="00B91AB4"/>
    <w:rsid w:val="00B926D6"/>
    <w:rsid w:val="00B96446"/>
    <w:rsid w:val="00BA3C83"/>
    <w:rsid w:val="00BA6C91"/>
    <w:rsid w:val="00BA7A30"/>
    <w:rsid w:val="00BB0563"/>
    <w:rsid w:val="00BB4BBD"/>
    <w:rsid w:val="00BB5686"/>
    <w:rsid w:val="00BB695A"/>
    <w:rsid w:val="00BC0584"/>
    <w:rsid w:val="00BC0B66"/>
    <w:rsid w:val="00BC132F"/>
    <w:rsid w:val="00BC2725"/>
    <w:rsid w:val="00BC3930"/>
    <w:rsid w:val="00BD4543"/>
    <w:rsid w:val="00BD4F39"/>
    <w:rsid w:val="00BD50BA"/>
    <w:rsid w:val="00BE1549"/>
    <w:rsid w:val="00BE2C67"/>
    <w:rsid w:val="00BF150B"/>
    <w:rsid w:val="00C121C7"/>
    <w:rsid w:val="00C16915"/>
    <w:rsid w:val="00C2401D"/>
    <w:rsid w:val="00C3008A"/>
    <w:rsid w:val="00C30AEB"/>
    <w:rsid w:val="00C35BA4"/>
    <w:rsid w:val="00C40C68"/>
    <w:rsid w:val="00C43138"/>
    <w:rsid w:val="00C51534"/>
    <w:rsid w:val="00C575F8"/>
    <w:rsid w:val="00C66039"/>
    <w:rsid w:val="00C740A0"/>
    <w:rsid w:val="00C741B2"/>
    <w:rsid w:val="00C76018"/>
    <w:rsid w:val="00C81648"/>
    <w:rsid w:val="00C82CE9"/>
    <w:rsid w:val="00C8503D"/>
    <w:rsid w:val="00C953CB"/>
    <w:rsid w:val="00C96396"/>
    <w:rsid w:val="00C96975"/>
    <w:rsid w:val="00C97F3C"/>
    <w:rsid w:val="00CA5739"/>
    <w:rsid w:val="00CA788A"/>
    <w:rsid w:val="00CB6F9E"/>
    <w:rsid w:val="00CC0DCD"/>
    <w:rsid w:val="00CC141B"/>
    <w:rsid w:val="00CD14EF"/>
    <w:rsid w:val="00CD3F54"/>
    <w:rsid w:val="00CD67BA"/>
    <w:rsid w:val="00CE4832"/>
    <w:rsid w:val="00CF28E1"/>
    <w:rsid w:val="00CF2E39"/>
    <w:rsid w:val="00D146F7"/>
    <w:rsid w:val="00D20D27"/>
    <w:rsid w:val="00D25396"/>
    <w:rsid w:val="00D253DC"/>
    <w:rsid w:val="00D272EE"/>
    <w:rsid w:val="00D31F98"/>
    <w:rsid w:val="00D41A0A"/>
    <w:rsid w:val="00D57FFD"/>
    <w:rsid w:val="00D6007D"/>
    <w:rsid w:val="00D62247"/>
    <w:rsid w:val="00D64589"/>
    <w:rsid w:val="00D64667"/>
    <w:rsid w:val="00D66F22"/>
    <w:rsid w:val="00D6733A"/>
    <w:rsid w:val="00D67C1E"/>
    <w:rsid w:val="00D742EA"/>
    <w:rsid w:val="00D75AAE"/>
    <w:rsid w:val="00D94744"/>
    <w:rsid w:val="00DB37E0"/>
    <w:rsid w:val="00DC6611"/>
    <w:rsid w:val="00DD13CE"/>
    <w:rsid w:val="00DD1EFE"/>
    <w:rsid w:val="00DD55C1"/>
    <w:rsid w:val="00DE442D"/>
    <w:rsid w:val="00DE54FA"/>
    <w:rsid w:val="00DE7FC7"/>
    <w:rsid w:val="00DF45F3"/>
    <w:rsid w:val="00E03159"/>
    <w:rsid w:val="00E07286"/>
    <w:rsid w:val="00E11E27"/>
    <w:rsid w:val="00E12A0A"/>
    <w:rsid w:val="00E12D17"/>
    <w:rsid w:val="00E13D44"/>
    <w:rsid w:val="00E15393"/>
    <w:rsid w:val="00E16840"/>
    <w:rsid w:val="00E24F35"/>
    <w:rsid w:val="00E25518"/>
    <w:rsid w:val="00E26BC0"/>
    <w:rsid w:val="00E36774"/>
    <w:rsid w:val="00E36FCB"/>
    <w:rsid w:val="00E37C1F"/>
    <w:rsid w:val="00E41305"/>
    <w:rsid w:val="00E41C8A"/>
    <w:rsid w:val="00E44D71"/>
    <w:rsid w:val="00E52EB5"/>
    <w:rsid w:val="00E65401"/>
    <w:rsid w:val="00E65F6B"/>
    <w:rsid w:val="00E6662F"/>
    <w:rsid w:val="00E72CAF"/>
    <w:rsid w:val="00E768A0"/>
    <w:rsid w:val="00E779EB"/>
    <w:rsid w:val="00E81FEC"/>
    <w:rsid w:val="00E8255E"/>
    <w:rsid w:val="00E84101"/>
    <w:rsid w:val="00E86B5B"/>
    <w:rsid w:val="00E92BFA"/>
    <w:rsid w:val="00E94375"/>
    <w:rsid w:val="00E95051"/>
    <w:rsid w:val="00EA078B"/>
    <w:rsid w:val="00EB0848"/>
    <w:rsid w:val="00EB3BC0"/>
    <w:rsid w:val="00EB6C94"/>
    <w:rsid w:val="00EC0802"/>
    <w:rsid w:val="00EC0C6B"/>
    <w:rsid w:val="00EC2C73"/>
    <w:rsid w:val="00EC51C6"/>
    <w:rsid w:val="00EC5E3F"/>
    <w:rsid w:val="00EC6949"/>
    <w:rsid w:val="00ED15A2"/>
    <w:rsid w:val="00ED182A"/>
    <w:rsid w:val="00ED351F"/>
    <w:rsid w:val="00EE7C90"/>
    <w:rsid w:val="00EF22AE"/>
    <w:rsid w:val="00EF2C2D"/>
    <w:rsid w:val="00EF6377"/>
    <w:rsid w:val="00EF7808"/>
    <w:rsid w:val="00F012B9"/>
    <w:rsid w:val="00F105CB"/>
    <w:rsid w:val="00F121EA"/>
    <w:rsid w:val="00F1761B"/>
    <w:rsid w:val="00F21C2F"/>
    <w:rsid w:val="00F24D2B"/>
    <w:rsid w:val="00F24DD5"/>
    <w:rsid w:val="00F33AF6"/>
    <w:rsid w:val="00F33B2F"/>
    <w:rsid w:val="00F359E8"/>
    <w:rsid w:val="00F36612"/>
    <w:rsid w:val="00F36B19"/>
    <w:rsid w:val="00F3702B"/>
    <w:rsid w:val="00F461A3"/>
    <w:rsid w:val="00F55877"/>
    <w:rsid w:val="00F56DF5"/>
    <w:rsid w:val="00F5708F"/>
    <w:rsid w:val="00F617A4"/>
    <w:rsid w:val="00F629AC"/>
    <w:rsid w:val="00F64843"/>
    <w:rsid w:val="00F6504E"/>
    <w:rsid w:val="00F6695A"/>
    <w:rsid w:val="00F67133"/>
    <w:rsid w:val="00F71A0A"/>
    <w:rsid w:val="00F77863"/>
    <w:rsid w:val="00F80D01"/>
    <w:rsid w:val="00F8120A"/>
    <w:rsid w:val="00F82A70"/>
    <w:rsid w:val="00F85316"/>
    <w:rsid w:val="00F92C44"/>
    <w:rsid w:val="00F96B1A"/>
    <w:rsid w:val="00FA18A4"/>
    <w:rsid w:val="00FA6357"/>
    <w:rsid w:val="00FB574D"/>
    <w:rsid w:val="00FB675A"/>
    <w:rsid w:val="00FC3572"/>
    <w:rsid w:val="00FE5D62"/>
    <w:rsid w:val="00FF1540"/>
    <w:rsid w:val="00FF1B51"/>
    <w:rsid w:val="00FF2F10"/>
    <w:rsid w:val="00FF3122"/>
    <w:rsid w:val="00FF51F3"/>
    <w:rsid w:val="00FF5E0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29752-F8B6-4DA7-BF69-0B92380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5A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5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BF150B"/>
  </w:style>
  <w:style w:type="paragraph" w:styleId="Footer">
    <w:name w:val="footer"/>
    <w:basedOn w:val="Normal"/>
    <w:link w:val="FooterChar"/>
    <w:unhideWhenUsed/>
    <w:rsid w:val="00BF15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BF150B"/>
  </w:style>
  <w:style w:type="paragraph" w:styleId="BalloonText">
    <w:name w:val="Balloon Text"/>
    <w:basedOn w:val="Normal"/>
    <w:link w:val="BalloonTextChar"/>
    <w:uiPriority w:val="99"/>
    <w:semiHidden/>
    <w:unhideWhenUsed/>
    <w:rsid w:val="00BF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A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315E7E"/>
    <w:rPr>
      <w:rFonts w:eastAsiaTheme="minorEastAsia"/>
      <w:lang w:val="hr-BA" w:eastAsia="hr-BA"/>
    </w:rPr>
  </w:style>
  <w:style w:type="paragraph" w:styleId="BodyText">
    <w:name w:val="Body Text"/>
    <w:basedOn w:val="Normal"/>
    <w:link w:val="BodyTextChar"/>
    <w:semiHidden/>
    <w:unhideWhenUsed/>
    <w:rsid w:val="00667AB8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667AB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2">
    <w:name w:val="Body Text Indent 2"/>
    <w:basedOn w:val="Normal"/>
    <w:link w:val="BodyTextIndent2Char"/>
    <w:semiHidden/>
    <w:unhideWhenUsed/>
    <w:rsid w:val="00667AB8"/>
    <w:pPr>
      <w:ind w:firstLine="720"/>
      <w:jc w:val="both"/>
    </w:pPr>
    <w:rPr>
      <w:lang w:val="hr-H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67AB8"/>
    <w:rPr>
      <w:rFonts w:ascii="Times New Roman" w:eastAsia="Times New Roman" w:hAnsi="Times New Roman" w:cs="Times New Roman"/>
      <w:szCs w:val="24"/>
      <w:lang w:val="hr-HR"/>
    </w:rPr>
  </w:style>
  <w:style w:type="table" w:styleId="TableGrid">
    <w:name w:val="Table Grid"/>
    <w:basedOn w:val="TableNormal"/>
    <w:uiPriority w:val="59"/>
    <w:rsid w:val="0019244C"/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qFormat/>
    <w:rsid w:val="00B00006"/>
    <w:rPr>
      <w:i/>
      <w:iCs/>
    </w:rPr>
  </w:style>
  <w:style w:type="paragraph" w:styleId="NormalWeb">
    <w:name w:val="Normal (Web)"/>
    <w:basedOn w:val="Normal"/>
    <w:uiPriority w:val="99"/>
    <w:unhideWhenUsed/>
    <w:rsid w:val="00D25396"/>
    <w:pPr>
      <w:spacing w:before="100" w:beforeAutospacing="1" w:after="100" w:afterAutospacing="1"/>
    </w:pPr>
    <w:rPr>
      <w:lang w:val="hr-BA" w:eastAsia="hr-BA"/>
    </w:rPr>
  </w:style>
  <w:style w:type="paragraph" w:customStyle="1" w:styleId="uvlaka">
    <w:name w:val="uvlaka"/>
    <w:basedOn w:val="Normal"/>
    <w:rsid w:val="00E03159"/>
    <w:pPr>
      <w:keepLines/>
      <w:autoSpaceDE w:val="0"/>
      <w:autoSpaceDN w:val="0"/>
      <w:adjustRightInd w:val="0"/>
      <w:spacing w:line="288" w:lineRule="auto"/>
      <w:ind w:firstLine="283"/>
      <w:jc w:val="both"/>
    </w:pPr>
    <w:rPr>
      <w:rFonts w:ascii="Bookman Old Style" w:hAnsi="Bookman Old Style" w:cs="Bookman Old Style"/>
      <w:b/>
      <w:bCs/>
      <w:color w:val="000000"/>
      <w:sz w:val="20"/>
      <w:szCs w:val="20"/>
      <w:lang w:val="hr-HR"/>
    </w:rPr>
  </w:style>
  <w:style w:type="paragraph" w:customStyle="1" w:styleId="centar">
    <w:name w:val="centar"/>
    <w:basedOn w:val="Normal"/>
    <w:rsid w:val="00E03159"/>
    <w:pPr>
      <w:autoSpaceDE w:val="0"/>
      <w:autoSpaceDN w:val="0"/>
      <w:adjustRightInd w:val="0"/>
      <w:spacing w:line="288" w:lineRule="auto"/>
      <w:jc w:val="center"/>
    </w:pPr>
    <w:rPr>
      <w:rFonts w:ascii="Bookman Old Style" w:hAnsi="Bookman Old Style" w:cs="Bookman Old Style"/>
      <w:b/>
      <w:bCs/>
      <w:color w:val="000000"/>
      <w:sz w:val="20"/>
      <w:szCs w:val="20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016334"/>
    <w:rPr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9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1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5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14ED"/>
    <w:pPr>
      <w:widowControl w:val="0"/>
      <w:autoSpaceDE w:val="0"/>
      <w:autoSpaceDN w:val="0"/>
      <w:spacing w:line="220" w:lineRule="exact"/>
    </w:pPr>
    <w:rPr>
      <w:sz w:val="22"/>
      <w:szCs w:val="22"/>
      <w:lang w:val="hr-HR"/>
    </w:rPr>
  </w:style>
  <w:style w:type="paragraph" w:customStyle="1" w:styleId="Standard">
    <w:name w:val="Standard"/>
    <w:rsid w:val="00D6007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val="hr-HR"/>
    </w:rPr>
  </w:style>
  <w:style w:type="paragraph" w:customStyle="1" w:styleId="xmsonormal">
    <w:name w:val="x_msonormal"/>
    <w:basedOn w:val="Normal"/>
    <w:rsid w:val="00545710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link w:val="NoSpacing"/>
    <w:uiPriority w:val="1"/>
    <w:locked/>
    <w:rsid w:val="005318AF"/>
    <w:rPr>
      <w:rFonts w:eastAsiaTheme="minorEastAsia"/>
      <w:lang w:val="hr-BA" w:eastAsia="hr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26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6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B926D6"/>
    <w:rPr>
      <w:rFonts w:ascii="CC-TimesRoman" w:hAnsi="CC-TimesRoman" w:hint="default"/>
      <w:b w:val="0"/>
      <w:bCs w:val="0"/>
      <w:i w:val="0"/>
      <w:iCs w:val="0"/>
      <w:color w:val="2321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9maj@bih.net.ba" TargetMode="External"/><Relationship Id="rId1" Type="http://schemas.openxmlformats.org/officeDocument/2006/relationships/hyperlink" Target="http://www.os9majp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\Downloads\obrazac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memo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skola 9maj</cp:lastModifiedBy>
  <cp:revision>5</cp:revision>
  <cp:lastPrinted>2024-12-09T11:33:00Z</cp:lastPrinted>
  <dcterms:created xsi:type="dcterms:W3CDTF">2025-04-14T11:26:00Z</dcterms:created>
  <dcterms:modified xsi:type="dcterms:W3CDTF">2025-04-18T10:23:00Z</dcterms:modified>
</cp:coreProperties>
</file>