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A93" w:rsidRDefault="00557A93" w:rsidP="00557A93">
      <w:pPr>
        <w:pStyle w:val="NoSpacing"/>
        <w:rPr>
          <w:sz w:val="24"/>
          <w:szCs w:val="24"/>
        </w:rPr>
      </w:pPr>
    </w:p>
    <w:p w:rsidR="00557A93" w:rsidRPr="00557A93" w:rsidRDefault="00557A93" w:rsidP="00557A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7A93">
        <w:rPr>
          <w:rFonts w:ascii="Times New Roman" w:hAnsi="Times New Roman" w:cs="Times New Roman"/>
          <w:sz w:val="24"/>
          <w:szCs w:val="24"/>
        </w:rPr>
        <w:t>Broj: 01-1-</w:t>
      </w:r>
      <w:r w:rsidR="00B80908">
        <w:rPr>
          <w:rFonts w:ascii="Times New Roman" w:hAnsi="Times New Roman" w:cs="Times New Roman"/>
          <w:sz w:val="24"/>
          <w:szCs w:val="24"/>
        </w:rPr>
        <w:t>761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557A93">
        <w:rPr>
          <w:rFonts w:ascii="Times New Roman" w:hAnsi="Times New Roman" w:cs="Times New Roman"/>
          <w:sz w:val="24"/>
          <w:szCs w:val="24"/>
        </w:rPr>
        <w:t>25</w:t>
      </w:r>
    </w:p>
    <w:p w:rsidR="00557A93" w:rsidRPr="00557A93" w:rsidRDefault="00557A93" w:rsidP="00557A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7A93">
        <w:rPr>
          <w:rFonts w:ascii="Times New Roman" w:hAnsi="Times New Roman" w:cs="Times New Roman"/>
          <w:sz w:val="24"/>
          <w:szCs w:val="24"/>
        </w:rPr>
        <w:t xml:space="preserve">Datum: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57A93">
        <w:rPr>
          <w:rFonts w:ascii="Times New Roman" w:hAnsi="Times New Roman" w:cs="Times New Roman"/>
          <w:sz w:val="24"/>
          <w:szCs w:val="24"/>
        </w:rPr>
        <w:t>.04.2025. godina</w:t>
      </w:r>
    </w:p>
    <w:p w:rsidR="00557A93" w:rsidRPr="00557A93" w:rsidRDefault="00557A93" w:rsidP="00557A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7A93" w:rsidRPr="00557A93" w:rsidRDefault="00557A93" w:rsidP="001D7E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57A93">
        <w:rPr>
          <w:rFonts w:ascii="Times New Roman" w:hAnsi="Times New Roman" w:cs="Times New Roman"/>
          <w:sz w:val="24"/>
          <w:szCs w:val="24"/>
        </w:rPr>
        <w:t xml:space="preserve">Školski odbor </w:t>
      </w:r>
      <w:r w:rsidRPr="00557A93">
        <w:rPr>
          <w:rFonts w:ascii="Times New Roman" w:hAnsi="Times New Roman" w:cs="Times New Roman"/>
          <w:sz w:val="24"/>
          <w:szCs w:val="24"/>
          <w:lang w:val="hr-HR"/>
        </w:rPr>
        <w:t>JU OŠ „</w:t>
      </w:r>
      <w:r>
        <w:rPr>
          <w:rFonts w:ascii="Times New Roman" w:hAnsi="Times New Roman" w:cs="Times New Roman"/>
          <w:sz w:val="24"/>
          <w:szCs w:val="24"/>
          <w:lang w:val="hr-HR"/>
        </w:rPr>
        <w:t>9. maj</w:t>
      </w:r>
      <w:r w:rsidRPr="00557A93">
        <w:rPr>
          <w:rFonts w:ascii="Times New Roman" w:hAnsi="Times New Roman" w:cs="Times New Roman"/>
          <w:sz w:val="24"/>
          <w:szCs w:val="24"/>
          <w:lang w:val="hr-HR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Pazarić, </w:t>
      </w:r>
      <w:r w:rsidRPr="00557A93">
        <w:rPr>
          <w:rFonts w:ascii="Times New Roman" w:hAnsi="Times New Roman" w:cs="Times New Roman"/>
          <w:sz w:val="24"/>
          <w:szCs w:val="24"/>
          <w:lang w:val="hr-HR"/>
        </w:rPr>
        <w:t xml:space="preserve">Sarajevo </w:t>
      </w:r>
      <w:r w:rsidRPr="00557A93">
        <w:rPr>
          <w:rFonts w:ascii="Times New Roman" w:hAnsi="Times New Roman" w:cs="Times New Roman"/>
          <w:sz w:val="24"/>
          <w:szCs w:val="24"/>
        </w:rPr>
        <w:t xml:space="preserve">na osnovu člana 108. </w:t>
      </w:r>
      <w:r w:rsidRPr="00557A93">
        <w:rPr>
          <w:rFonts w:ascii="Times New Roman" w:hAnsi="Times New Roman" w:cs="Times New Roman"/>
          <w:sz w:val="24"/>
          <w:szCs w:val="24"/>
          <w:lang w:val="hr-HR"/>
        </w:rPr>
        <w:t>Zakona o odgoju i obrazovanju u osnovnoj i srednjoj školi u Kantonu Sarajevo („Službene novine Kantona Sarajevo“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557A93">
        <w:rPr>
          <w:rFonts w:ascii="Times New Roman" w:hAnsi="Times New Roman" w:cs="Times New Roman"/>
          <w:sz w:val="24"/>
          <w:szCs w:val="24"/>
          <w:lang w:val="hr-HR"/>
        </w:rPr>
        <w:t xml:space="preserve"> broj: 27/24), Odluke o davanju saglasnosti Mnistastva za odgoj i obrazovanje Kantona Sarajevo, broj: </w:t>
      </w:r>
      <w:r w:rsidRPr="0025733F">
        <w:rPr>
          <w:rFonts w:ascii="Times New Roman" w:hAnsi="Times New Roman" w:cs="Times New Roman"/>
          <w:sz w:val="24"/>
          <w:szCs w:val="24"/>
          <w:lang w:val="hr-HR"/>
        </w:rPr>
        <w:t>11-07/01-34-</w:t>
      </w:r>
      <w:r w:rsidR="0025733F" w:rsidRPr="0025733F">
        <w:rPr>
          <w:rFonts w:ascii="Times New Roman" w:hAnsi="Times New Roman" w:cs="Times New Roman"/>
          <w:sz w:val="24"/>
          <w:szCs w:val="24"/>
          <w:lang w:val="hr-HR"/>
        </w:rPr>
        <w:t>3669-3</w:t>
      </w:r>
      <w:r w:rsidRPr="0025733F">
        <w:rPr>
          <w:rFonts w:ascii="Times New Roman" w:hAnsi="Times New Roman" w:cs="Times New Roman"/>
          <w:sz w:val="24"/>
          <w:szCs w:val="24"/>
          <w:lang w:val="hr-HR"/>
        </w:rPr>
        <w:t>/25 od 1</w:t>
      </w:r>
      <w:r w:rsidR="0025733F" w:rsidRPr="0025733F">
        <w:rPr>
          <w:rFonts w:ascii="Times New Roman" w:hAnsi="Times New Roman" w:cs="Times New Roman"/>
          <w:sz w:val="24"/>
          <w:szCs w:val="24"/>
          <w:lang w:val="hr-HR"/>
        </w:rPr>
        <w:t>7</w:t>
      </w:r>
      <w:r w:rsidRPr="0025733F">
        <w:rPr>
          <w:rFonts w:ascii="Times New Roman" w:hAnsi="Times New Roman" w:cs="Times New Roman"/>
          <w:sz w:val="24"/>
          <w:szCs w:val="24"/>
          <w:lang w:val="hr-HR"/>
        </w:rPr>
        <w:t xml:space="preserve">.03.2025. godine, na 47. sjednici </w:t>
      </w:r>
      <w:r w:rsidRPr="00557A93">
        <w:rPr>
          <w:rFonts w:ascii="Times New Roman" w:hAnsi="Times New Roman" w:cs="Times New Roman"/>
          <w:sz w:val="24"/>
          <w:szCs w:val="24"/>
          <w:lang w:val="hr-HR"/>
        </w:rPr>
        <w:t xml:space="preserve">održanoj dana, </w:t>
      </w:r>
      <w:r w:rsidRPr="0025733F">
        <w:rPr>
          <w:rFonts w:ascii="Times New Roman" w:hAnsi="Times New Roman" w:cs="Times New Roman"/>
          <w:sz w:val="24"/>
          <w:szCs w:val="24"/>
          <w:lang w:val="hr-HR"/>
        </w:rPr>
        <w:t>15.04.2025. godine</w:t>
      </w:r>
      <w:r w:rsidRPr="00557A93">
        <w:rPr>
          <w:rFonts w:ascii="Times New Roman" w:hAnsi="Times New Roman" w:cs="Times New Roman"/>
          <w:sz w:val="24"/>
          <w:szCs w:val="24"/>
          <w:lang w:val="hr-HR"/>
        </w:rPr>
        <w:t xml:space="preserve">, donosi </w:t>
      </w:r>
    </w:p>
    <w:p w:rsidR="00557A93" w:rsidRPr="00557A93" w:rsidRDefault="00557A93" w:rsidP="00557A93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:rsidR="00557A93" w:rsidRPr="00557A93" w:rsidRDefault="00557A93" w:rsidP="00557A93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:rsidR="00557A93" w:rsidRPr="00557A93" w:rsidRDefault="00557A93" w:rsidP="00557A93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:rsidR="00557A93" w:rsidRPr="00557A93" w:rsidRDefault="00557A93" w:rsidP="00557A93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:rsidR="00557A93" w:rsidRPr="00557A93" w:rsidRDefault="00557A93" w:rsidP="00557A9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57A93">
        <w:rPr>
          <w:rFonts w:ascii="Times New Roman" w:hAnsi="Times New Roman" w:cs="Times New Roman"/>
          <w:b/>
          <w:sz w:val="24"/>
          <w:szCs w:val="24"/>
          <w:lang w:val="hr-HR"/>
        </w:rPr>
        <w:t>O  D L U K U</w:t>
      </w:r>
    </w:p>
    <w:p w:rsidR="00557A93" w:rsidRPr="00557A93" w:rsidRDefault="00557A93" w:rsidP="00557A9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57A93">
        <w:rPr>
          <w:rFonts w:ascii="Times New Roman" w:hAnsi="Times New Roman" w:cs="Times New Roman"/>
          <w:sz w:val="24"/>
          <w:szCs w:val="24"/>
          <w:lang w:val="hr-HR"/>
        </w:rPr>
        <w:t>o donošenju Pravila JU OŠ „</w:t>
      </w:r>
      <w:r>
        <w:rPr>
          <w:rFonts w:ascii="Times New Roman" w:hAnsi="Times New Roman" w:cs="Times New Roman"/>
          <w:sz w:val="24"/>
          <w:szCs w:val="24"/>
          <w:lang w:val="hr-HR"/>
        </w:rPr>
        <w:t>9. maj</w:t>
      </w:r>
      <w:r w:rsidRPr="00557A93">
        <w:rPr>
          <w:rFonts w:ascii="Times New Roman" w:hAnsi="Times New Roman" w:cs="Times New Roman"/>
          <w:sz w:val="24"/>
          <w:szCs w:val="24"/>
          <w:lang w:val="hr-HR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Pazarić, </w:t>
      </w:r>
      <w:r w:rsidRPr="00557A93">
        <w:rPr>
          <w:rFonts w:ascii="Times New Roman" w:hAnsi="Times New Roman" w:cs="Times New Roman"/>
          <w:sz w:val="24"/>
          <w:szCs w:val="24"/>
          <w:lang w:val="hr-HR"/>
        </w:rPr>
        <w:t>Sarajevo</w:t>
      </w:r>
      <w:bookmarkStart w:id="0" w:name="_GoBack"/>
      <w:bookmarkEnd w:id="0"/>
    </w:p>
    <w:p w:rsidR="00557A93" w:rsidRPr="00557A93" w:rsidRDefault="00557A93" w:rsidP="00557A93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:rsidR="00557A93" w:rsidRPr="00557A93" w:rsidRDefault="00557A93" w:rsidP="00557A93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:rsidR="00557A93" w:rsidRPr="00557A93" w:rsidRDefault="00557A93" w:rsidP="00557A93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:rsidR="00557A93" w:rsidRPr="00557A93" w:rsidRDefault="00557A93" w:rsidP="00557A93">
      <w:pPr>
        <w:pStyle w:val="NoSpacing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57A9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57A9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57A9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57A9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57A9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57A9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57A93">
        <w:rPr>
          <w:rFonts w:ascii="Times New Roman" w:hAnsi="Times New Roman" w:cs="Times New Roman"/>
          <w:b/>
          <w:sz w:val="24"/>
          <w:szCs w:val="24"/>
          <w:lang w:val="hr-HR"/>
        </w:rPr>
        <w:t xml:space="preserve">Član 1. </w:t>
      </w:r>
    </w:p>
    <w:p w:rsidR="00557A93" w:rsidRPr="00557A93" w:rsidRDefault="00557A93" w:rsidP="00557A93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557A93">
        <w:rPr>
          <w:rFonts w:ascii="Times New Roman" w:hAnsi="Times New Roman" w:cs="Times New Roman"/>
          <w:sz w:val="24"/>
          <w:szCs w:val="24"/>
          <w:lang w:val="hr-HR"/>
        </w:rPr>
        <w:t>Donose se Pravila Javne ustanove Osnovna škola „</w:t>
      </w:r>
      <w:r>
        <w:rPr>
          <w:rFonts w:ascii="Times New Roman" w:hAnsi="Times New Roman" w:cs="Times New Roman"/>
          <w:sz w:val="24"/>
          <w:szCs w:val="24"/>
          <w:lang w:val="hr-HR"/>
        </w:rPr>
        <w:t>9. maj</w:t>
      </w:r>
      <w:r w:rsidRPr="00557A93">
        <w:rPr>
          <w:rFonts w:ascii="Times New Roman" w:hAnsi="Times New Roman" w:cs="Times New Roman"/>
          <w:sz w:val="24"/>
          <w:szCs w:val="24"/>
          <w:lang w:val="hr-HR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Pazarić, </w:t>
      </w:r>
      <w:r w:rsidRPr="00557A93">
        <w:rPr>
          <w:rFonts w:ascii="Times New Roman" w:hAnsi="Times New Roman" w:cs="Times New Roman"/>
          <w:sz w:val="24"/>
          <w:szCs w:val="24"/>
          <w:lang w:val="hr-HR"/>
        </w:rPr>
        <w:t>Sarajevo, koja čine sastavni dio ove Odluke.</w:t>
      </w:r>
      <w:r w:rsidRPr="00557A9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57A9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57A9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57A9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57A9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57A93"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557A93" w:rsidRPr="00557A93" w:rsidRDefault="00557A93" w:rsidP="00557A93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:rsidR="00557A93" w:rsidRPr="00557A93" w:rsidRDefault="00557A93" w:rsidP="00557A9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57A93">
        <w:rPr>
          <w:rFonts w:ascii="Times New Roman" w:hAnsi="Times New Roman" w:cs="Times New Roman"/>
          <w:b/>
          <w:sz w:val="24"/>
          <w:szCs w:val="24"/>
          <w:lang w:val="hr-HR"/>
        </w:rPr>
        <w:t>Član 2.</w:t>
      </w:r>
    </w:p>
    <w:p w:rsidR="00557A93" w:rsidRPr="00557A93" w:rsidRDefault="00557A93" w:rsidP="00557A93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557A93">
        <w:rPr>
          <w:rFonts w:ascii="Times New Roman" w:hAnsi="Times New Roman" w:cs="Times New Roman"/>
          <w:sz w:val="24"/>
          <w:szCs w:val="24"/>
          <w:lang w:val="hr-HR"/>
        </w:rPr>
        <w:t>Stupanjem na snagu Pravila iz člana 1. ove Odluke prestaju da važe Pravila JU OŠ „</w:t>
      </w:r>
      <w:r>
        <w:rPr>
          <w:rFonts w:ascii="Times New Roman" w:hAnsi="Times New Roman" w:cs="Times New Roman"/>
          <w:sz w:val="24"/>
          <w:szCs w:val="24"/>
          <w:lang w:val="hr-HR"/>
        </w:rPr>
        <w:t>9. maj</w:t>
      </w:r>
      <w:r w:rsidRPr="00557A93">
        <w:rPr>
          <w:rFonts w:ascii="Times New Roman" w:hAnsi="Times New Roman" w:cs="Times New Roman"/>
          <w:sz w:val="24"/>
          <w:szCs w:val="24"/>
          <w:lang w:val="hr-HR"/>
        </w:rPr>
        <w:t>“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Pazarić,</w:t>
      </w:r>
      <w:r w:rsidRPr="00557A93">
        <w:rPr>
          <w:rFonts w:ascii="Times New Roman" w:hAnsi="Times New Roman" w:cs="Times New Roman"/>
          <w:sz w:val="24"/>
          <w:szCs w:val="24"/>
          <w:lang w:val="hr-HR"/>
        </w:rPr>
        <w:t xml:space="preserve"> Sarajevo, broj: </w:t>
      </w:r>
      <w:r>
        <w:rPr>
          <w:rFonts w:ascii="Times New Roman" w:hAnsi="Times New Roman" w:cs="Times New Roman"/>
          <w:sz w:val="24"/>
          <w:szCs w:val="24"/>
          <w:lang w:val="hr-HR"/>
        </w:rPr>
        <w:t>514</w:t>
      </w:r>
      <w:r w:rsidRPr="00557A93">
        <w:rPr>
          <w:rFonts w:ascii="Times New Roman" w:hAnsi="Times New Roman" w:cs="Times New Roman"/>
          <w:sz w:val="24"/>
          <w:szCs w:val="24"/>
          <w:lang w:val="hr-HR"/>
        </w:rPr>
        <w:t xml:space="preserve">/15 od </w:t>
      </w:r>
      <w:r>
        <w:rPr>
          <w:rFonts w:ascii="Times New Roman" w:hAnsi="Times New Roman" w:cs="Times New Roman"/>
          <w:sz w:val="24"/>
          <w:szCs w:val="24"/>
          <w:lang w:val="hr-HR"/>
        </w:rPr>
        <w:t>18</w:t>
      </w:r>
      <w:r w:rsidRPr="00557A93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>0</w:t>
      </w:r>
      <w:r w:rsidRPr="00557A93">
        <w:rPr>
          <w:rFonts w:ascii="Times New Roman" w:hAnsi="Times New Roman" w:cs="Times New Roman"/>
          <w:sz w:val="24"/>
          <w:szCs w:val="24"/>
          <w:lang w:val="hr-HR"/>
        </w:rPr>
        <w:t>6.2015. godine</w:t>
      </w:r>
    </w:p>
    <w:p w:rsidR="00557A93" w:rsidRPr="00557A93" w:rsidRDefault="00557A93" w:rsidP="00557A93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:rsidR="00557A93" w:rsidRPr="00557A93" w:rsidRDefault="00557A93" w:rsidP="00557A93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:rsidR="00557A93" w:rsidRPr="00557A93" w:rsidRDefault="00557A93" w:rsidP="00557A93">
      <w:pPr>
        <w:pStyle w:val="NoSpacing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57A9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57A9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57A9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57A9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57A93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</w:t>
      </w:r>
      <w:r w:rsidRPr="00557A93">
        <w:rPr>
          <w:rFonts w:ascii="Times New Roman" w:hAnsi="Times New Roman" w:cs="Times New Roman"/>
          <w:b/>
          <w:sz w:val="24"/>
          <w:szCs w:val="24"/>
          <w:lang w:val="hr-HR"/>
        </w:rPr>
        <w:t xml:space="preserve">Član 3. </w:t>
      </w:r>
    </w:p>
    <w:p w:rsidR="00557A93" w:rsidRPr="00557A93" w:rsidRDefault="00557A93" w:rsidP="00557A93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557A93">
        <w:rPr>
          <w:rFonts w:ascii="Times New Roman" w:hAnsi="Times New Roman" w:cs="Times New Roman"/>
          <w:sz w:val="24"/>
          <w:szCs w:val="24"/>
          <w:lang w:val="hr-HR"/>
        </w:rPr>
        <w:t>Ova odluka stupa na snagu danom donošenja i objavit će se na web stranici Škole.</w:t>
      </w:r>
    </w:p>
    <w:p w:rsidR="00557A93" w:rsidRPr="00557A93" w:rsidRDefault="00557A93" w:rsidP="00557A93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:rsidR="00557A93" w:rsidRPr="00557A93" w:rsidRDefault="00557A93" w:rsidP="00557A93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:rsidR="00557A93" w:rsidRPr="00557A93" w:rsidRDefault="00557A93" w:rsidP="00557A93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:rsidR="00557A93" w:rsidRPr="00557A93" w:rsidRDefault="00557A93" w:rsidP="00557A93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:rsidR="00557A93" w:rsidRPr="00557A93" w:rsidRDefault="00557A93" w:rsidP="00557A93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:rsidR="00557A93" w:rsidRPr="00557A93" w:rsidRDefault="00557A93" w:rsidP="00557A93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:rsidR="00557A93" w:rsidRPr="00557A93" w:rsidRDefault="00557A93" w:rsidP="00557A93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557A9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57A9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57A9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57A9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57A9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57A93"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Zamjenica </w:t>
      </w:r>
      <w:r w:rsidRPr="00557A93">
        <w:rPr>
          <w:rFonts w:ascii="Times New Roman" w:hAnsi="Times New Roman" w:cs="Times New Roman"/>
          <w:sz w:val="24"/>
          <w:szCs w:val="24"/>
          <w:lang w:val="hr-HR"/>
        </w:rPr>
        <w:t>Predsjednik</w:t>
      </w:r>
      <w:r>
        <w:rPr>
          <w:rFonts w:ascii="Times New Roman" w:hAnsi="Times New Roman" w:cs="Times New Roman"/>
          <w:sz w:val="24"/>
          <w:szCs w:val="24"/>
          <w:lang w:val="hr-HR"/>
        </w:rPr>
        <w:t>a/ce</w:t>
      </w:r>
      <w:r w:rsidRPr="00557A93">
        <w:rPr>
          <w:rFonts w:ascii="Times New Roman" w:hAnsi="Times New Roman" w:cs="Times New Roman"/>
          <w:sz w:val="24"/>
          <w:szCs w:val="24"/>
          <w:lang w:val="hr-HR"/>
        </w:rPr>
        <w:t xml:space="preserve"> Školskog odbora</w:t>
      </w:r>
    </w:p>
    <w:p w:rsidR="00557A93" w:rsidRPr="00557A93" w:rsidRDefault="00557A93" w:rsidP="00557A93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557A9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57A9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57A9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57A9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57A9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57A93">
        <w:rPr>
          <w:rFonts w:ascii="Times New Roman" w:hAnsi="Times New Roman" w:cs="Times New Roman"/>
          <w:sz w:val="24"/>
          <w:szCs w:val="24"/>
          <w:lang w:val="hr-HR"/>
        </w:rPr>
        <w:tab/>
        <w:t>_______________________</w:t>
      </w:r>
      <w:r>
        <w:rPr>
          <w:rFonts w:ascii="Times New Roman" w:hAnsi="Times New Roman" w:cs="Times New Roman"/>
          <w:sz w:val="24"/>
          <w:szCs w:val="24"/>
          <w:lang w:val="hr-HR"/>
        </w:rPr>
        <w:t>_____________</w:t>
      </w:r>
    </w:p>
    <w:p w:rsidR="00557A93" w:rsidRPr="00557A93" w:rsidRDefault="00557A93" w:rsidP="00557A93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557A9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57A9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57A9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57A9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57A9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57A9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57A93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  Azra Drina</w:t>
      </w:r>
      <w:r w:rsidRPr="00557A93">
        <w:rPr>
          <w:rFonts w:ascii="Times New Roman" w:hAnsi="Times New Roman" w:cs="Times New Roman"/>
          <w:sz w:val="24"/>
          <w:szCs w:val="24"/>
          <w:lang w:val="hr-HR"/>
        </w:rPr>
        <w:t>, prof.</w:t>
      </w:r>
    </w:p>
    <w:p w:rsidR="00557A93" w:rsidRPr="00557A93" w:rsidRDefault="00557A93" w:rsidP="00557A93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:rsidR="00557A93" w:rsidRPr="00557A93" w:rsidRDefault="00557A93" w:rsidP="00557A93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:rsidR="00557A93" w:rsidRPr="00557A93" w:rsidRDefault="00557A93" w:rsidP="00557A93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557A93">
        <w:rPr>
          <w:rFonts w:ascii="Times New Roman" w:hAnsi="Times New Roman" w:cs="Times New Roman"/>
          <w:sz w:val="24"/>
          <w:szCs w:val="24"/>
          <w:lang w:val="hr-HR"/>
        </w:rPr>
        <w:t xml:space="preserve">Dostavljeno: </w:t>
      </w:r>
    </w:p>
    <w:p w:rsidR="00557A93" w:rsidRPr="00557A93" w:rsidRDefault="00557A93" w:rsidP="00557A93">
      <w:pPr>
        <w:pStyle w:val="NoSpacing"/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Oglasna ploča</w:t>
      </w:r>
    </w:p>
    <w:p w:rsidR="00557A93" w:rsidRPr="00557A93" w:rsidRDefault="00557A93" w:rsidP="00557A93">
      <w:pPr>
        <w:pStyle w:val="NoSpacing"/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57A93">
        <w:rPr>
          <w:rFonts w:ascii="Times New Roman" w:hAnsi="Times New Roman" w:cs="Times New Roman"/>
          <w:sz w:val="24"/>
          <w:szCs w:val="24"/>
          <w:lang w:val="hr-HR"/>
        </w:rPr>
        <w:t>a/a</w:t>
      </w:r>
    </w:p>
    <w:p w:rsidR="003D4BCC" w:rsidRDefault="003D4BCC" w:rsidP="003D4BCC">
      <w:pPr>
        <w:spacing w:line="300" w:lineRule="atLeast"/>
        <w:rPr>
          <w:b/>
          <w:sz w:val="22"/>
          <w:szCs w:val="22"/>
        </w:rPr>
      </w:pPr>
    </w:p>
    <w:sectPr w:rsidR="003D4BCC" w:rsidSect="00D272EE">
      <w:headerReference w:type="default" r:id="rId7"/>
      <w:footerReference w:type="default" r:id="rId8"/>
      <w:pgSz w:w="11906" w:h="16838" w:code="9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F8E" w:rsidRDefault="00C52F8E" w:rsidP="00BF150B">
      <w:r>
        <w:separator/>
      </w:r>
    </w:p>
  </w:endnote>
  <w:endnote w:type="continuationSeparator" w:id="0">
    <w:p w:rsidR="00C52F8E" w:rsidRDefault="00C52F8E" w:rsidP="00BF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C-TimesRoma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08A" w:rsidRPr="00452EB5" w:rsidRDefault="00C3008A" w:rsidP="00B529E6">
    <w:pPr>
      <w:pStyle w:val="Footer"/>
      <w:pBdr>
        <w:top w:val="single" w:sz="4" w:space="1" w:color="auto"/>
      </w:pBdr>
      <w:jc w:val="center"/>
      <w:rPr>
        <w:sz w:val="18"/>
        <w:szCs w:val="18"/>
      </w:rPr>
    </w:pPr>
    <w:r w:rsidRPr="00452EB5">
      <w:rPr>
        <w:sz w:val="18"/>
        <w:szCs w:val="18"/>
      </w:rPr>
      <w:t xml:space="preserve">web: </w:t>
    </w:r>
    <w:hyperlink r:id="rId1" w:history="1">
      <w:r w:rsidRPr="00452EB5">
        <w:rPr>
          <w:rStyle w:val="Hyperlink"/>
          <w:sz w:val="18"/>
          <w:szCs w:val="18"/>
        </w:rPr>
        <w:t>http://www.os9majpa.edu.ba</w:t>
      </w:r>
    </w:hyperlink>
  </w:p>
  <w:p w:rsidR="00C3008A" w:rsidRPr="00452EB5" w:rsidRDefault="00C3008A" w:rsidP="00F82A70">
    <w:pPr>
      <w:pStyle w:val="Footer"/>
      <w:jc w:val="center"/>
      <w:rPr>
        <w:sz w:val="18"/>
        <w:szCs w:val="18"/>
      </w:rPr>
    </w:pPr>
    <w:r w:rsidRPr="00452EB5">
      <w:rPr>
        <w:sz w:val="18"/>
        <w:szCs w:val="18"/>
      </w:rPr>
      <w:t xml:space="preserve">e-mail: </w:t>
    </w:r>
    <w:hyperlink r:id="rId2" w:history="1">
      <w:r w:rsidRPr="00452EB5">
        <w:rPr>
          <w:rStyle w:val="Hyperlink"/>
          <w:sz w:val="18"/>
          <w:szCs w:val="18"/>
        </w:rPr>
        <w:t>9maj@bih.net.ba</w:t>
      </w:r>
    </w:hyperlink>
  </w:p>
  <w:p w:rsidR="00C3008A" w:rsidRPr="00452EB5" w:rsidRDefault="00C3008A" w:rsidP="00F82A70">
    <w:pPr>
      <w:pStyle w:val="Footer"/>
      <w:jc w:val="center"/>
      <w:rPr>
        <w:sz w:val="18"/>
        <w:szCs w:val="18"/>
      </w:rPr>
    </w:pPr>
    <w:r w:rsidRPr="00452EB5">
      <w:rPr>
        <w:sz w:val="18"/>
        <w:szCs w:val="18"/>
      </w:rPr>
      <w:t>Tel: + 387 (0) 33 416-623, Fax: + 387 (0) 33 416-623</w:t>
    </w:r>
  </w:p>
  <w:p w:rsidR="00C3008A" w:rsidRPr="00452EB5" w:rsidRDefault="00C3008A" w:rsidP="00F82A70">
    <w:pPr>
      <w:pStyle w:val="Footer"/>
      <w:jc w:val="center"/>
      <w:rPr>
        <w:sz w:val="18"/>
        <w:szCs w:val="18"/>
      </w:rPr>
    </w:pPr>
    <w:proofErr w:type="spellStart"/>
    <w:r w:rsidRPr="00452EB5">
      <w:rPr>
        <w:sz w:val="18"/>
        <w:szCs w:val="18"/>
      </w:rPr>
      <w:t>Bjelašnička</w:t>
    </w:r>
    <w:proofErr w:type="spellEnd"/>
    <w:r w:rsidRPr="00452EB5">
      <w:rPr>
        <w:sz w:val="18"/>
        <w:szCs w:val="18"/>
      </w:rPr>
      <w:t xml:space="preserve"> 5</w:t>
    </w:r>
    <w:r>
      <w:rPr>
        <w:sz w:val="18"/>
        <w:szCs w:val="18"/>
      </w:rPr>
      <w:t>1</w:t>
    </w:r>
    <w:r w:rsidRPr="00452EB5">
      <w:rPr>
        <w:sz w:val="18"/>
        <w:szCs w:val="18"/>
      </w:rPr>
      <w:t xml:space="preserve">, 71243 </w:t>
    </w:r>
    <w:proofErr w:type="spellStart"/>
    <w:r w:rsidRPr="00452EB5">
      <w:rPr>
        <w:sz w:val="18"/>
        <w:szCs w:val="18"/>
      </w:rPr>
      <w:t>Pazarić</w:t>
    </w:r>
    <w:proofErr w:type="spellEnd"/>
  </w:p>
  <w:p w:rsidR="00C3008A" w:rsidRDefault="00C300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F8E" w:rsidRDefault="00C52F8E" w:rsidP="00BF150B">
      <w:r>
        <w:separator/>
      </w:r>
    </w:p>
  </w:footnote>
  <w:footnote w:type="continuationSeparator" w:id="0">
    <w:p w:rsidR="00C52F8E" w:rsidRDefault="00C52F8E" w:rsidP="00BF1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08A" w:rsidRPr="00452EB5" w:rsidRDefault="00C3008A" w:rsidP="00232A73">
    <w:pPr>
      <w:pStyle w:val="Header"/>
      <w:tabs>
        <w:tab w:val="clear" w:pos="4680"/>
        <w:tab w:val="clear" w:pos="9360"/>
        <w:tab w:val="right" w:pos="3456"/>
        <w:tab w:val="left" w:pos="5328"/>
      </w:tabs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2355243</wp:posOffset>
          </wp:positionH>
          <wp:positionV relativeFrom="paragraph">
            <wp:posOffset>-255653</wp:posOffset>
          </wp:positionV>
          <wp:extent cx="847090" cy="963295"/>
          <wp:effectExtent l="19050" t="0" r="0" b="0"/>
          <wp:wrapSquare wrapText="bothSides"/>
          <wp:docPr id="9" name="Picture 9" descr="https://scontent-vie1-1.xx.fbcdn.net/hphotos-xaf1/v/t1.0-9/11041645_688179364659221_2555316502367156429_n.jpg?oh=bf4c5c221369c62de45d344f74cb8407&amp;oe=578829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content-vie1-1.xx.fbcdn.net/hphotos-xaf1/v/t1.0-9/11041645_688179364659221_2555316502367156429_n.jpg?oh=bf4c5c221369c62de45d344f74cb8407&amp;oe=578829D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963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</w:t>
    </w:r>
    <w:r>
      <w:tab/>
      <w:t xml:space="preserve">     </w:t>
    </w:r>
    <w:r w:rsidRPr="00452EB5">
      <w:rPr>
        <w:sz w:val="18"/>
        <w:szCs w:val="18"/>
      </w:rPr>
      <w:t xml:space="preserve">Bosna </w:t>
    </w:r>
    <w:proofErr w:type="spellStart"/>
    <w:r w:rsidRPr="00452EB5">
      <w:rPr>
        <w:sz w:val="18"/>
        <w:szCs w:val="18"/>
      </w:rPr>
      <w:t>i</w:t>
    </w:r>
    <w:proofErr w:type="spellEnd"/>
    <w:r w:rsidRPr="00452EB5">
      <w:rPr>
        <w:sz w:val="18"/>
        <w:szCs w:val="18"/>
      </w:rPr>
      <w:t xml:space="preserve"> Hercegovina</w:t>
    </w:r>
    <w:r>
      <w:rPr>
        <w:sz w:val="18"/>
        <w:szCs w:val="18"/>
      </w:rPr>
      <w:t xml:space="preserve">    </w:t>
    </w:r>
    <w:r w:rsidRPr="00452EB5">
      <w:rPr>
        <w:sz w:val="18"/>
        <w:szCs w:val="18"/>
      </w:rPr>
      <w:t xml:space="preserve"> </w:t>
    </w:r>
    <w:r w:rsidRPr="00452EB5">
      <w:rPr>
        <w:sz w:val="18"/>
        <w:szCs w:val="18"/>
      </w:rPr>
      <w:tab/>
      <w:t>Bosnia and Herzegovina</w:t>
    </w:r>
    <w:r w:rsidRPr="00452EB5">
      <w:rPr>
        <w:sz w:val="18"/>
        <w:szCs w:val="18"/>
      </w:rPr>
      <w:tab/>
    </w:r>
    <w:r w:rsidRPr="00452EB5">
      <w:rPr>
        <w:sz w:val="18"/>
        <w:szCs w:val="18"/>
      </w:rPr>
      <w:tab/>
    </w:r>
  </w:p>
  <w:p w:rsidR="00C3008A" w:rsidRPr="00452EB5" w:rsidRDefault="00C3008A" w:rsidP="00232A73">
    <w:pPr>
      <w:pStyle w:val="Header"/>
      <w:pBdr>
        <w:bottom w:val="single" w:sz="4" w:space="1" w:color="auto"/>
      </w:pBdr>
      <w:tabs>
        <w:tab w:val="clear" w:pos="4680"/>
        <w:tab w:val="clear" w:pos="9360"/>
        <w:tab w:val="right" w:pos="3456"/>
        <w:tab w:val="left" w:pos="5328"/>
      </w:tabs>
      <w:rPr>
        <w:sz w:val="18"/>
        <w:szCs w:val="18"/>
      </w:rPr>
    </w:pPr>
    <w:r>
      <w:rPr>
        <w:sz w:val="18"/>
        <w:szCs w:val="18"/>
      </w:rPr>
      <w:t xml:space="preserve">            </w:t>
    </w:r>
    <w:r>
      <w:rPr>
        <w:sz w:val="18"/>
        <w:szCs w:val="18"/>
      </w:rPr>
      <w:tab/>
      <w:t xml:space="preserve">  </w:t>
    </w:r>
    <w:r w:rsidRPr="00452EB5">
      <w:rPr>
        <w:sz w:val="18"/>
        <w:szCs w:val="18"/>
      </w:rPr>
      <w:t xml:space="preserve">Federacija </w:t>
    </w:r>
    <w:proofErr w:type="spellStart"/>
    <w:r w:rsidRPr="00452EB5">
      <w:rPr>
        <w:sz w:val="18"/>
        <w:szCs w:val="18"/>
      </w:rPr>
      <w:t>Bosne</w:t>
    </w:r>
    <w:proofErr w:type="spellEnd"/>
    <w:r w:rsidRPr="00452EB5">
      <w:rPr>
        <w:sz w:val="18"/>
        <w:szCs w:val="18"/>
      </w:rPr>
      <w:t xml:space="preserve"> </w:t>
    </w:r>
    <w:proofErr w:type="spellStart"/>
    <w:r w:rsidRPr="00452EB5">
      <w:rPr>
        <w:sz w:val="18"/>
        <w:szCs w:val="18"/>
      </w:rPr>
      <w:t>i</w:t>
    </w:r>
    <w:proofErr w:type="spellEnd"/>
    <w:r w:rsidRPr="00452EB5">
      <w:rPr>
        <w:sz w:val="18"/>
        <w:szCs w:val="18"/>
      </w:rPr>
      <w:t xml:space="preserve"> </w:t>
    </w:r>
    <w:proofErr w:type="spellStart"/>
    <w:proofErr w:type="gramStart"/>
    <w:r w:rsidRPr="00452EB5">
      <w:rPr>
        <w:sz w:val="18"/>
        <w:szCs w:val="18"/>
      </w:rPr>
      <w:t>Hercegovine</w:t>
    </w:r>
    <w:proofErr w:type="spellEnd"/>
    <w:r>
      <w:rPr>
        <w:sz w:val="18"/>
        <w:szCs w:val="18"/>
      </w:rPr>
      <w:t xml:space="preserve">  </w:t>
    </w:r>
    <w:r w:rsidRPr="00452EB5">
      <w:rPr>
        <w:sz w:val="18"/>
        <w:szCs w:val="18"/>
      </w:rPr>
      <w:tab/>
    </w:r>
    <w:proofErr w:type="gramEnd"/>
    <w:r w:rsidRPr="00452EB5">
      <w:rPr>
        <w:sz w:val="18"/>
        <w:szCs w:val="18"/>
      </w:rPr>
      <w:t>Federation of Bosnia and Herzegovina</w:t>
    </w:r>
  </w:p>
  <w:p w:rsidR="00C3008A" w:rsidRPr="00452EB5" w:rsidRDefault="00C3008A" w:rsidP="00232A73">
    <w:pPr>
      <w:pStyle w:val="Header"/>
      <w:tabs>
        <w:tab w:val="clear" w:pos="4680"/>
        <w:tab w:val="clear" w:pos="9360"/>
        <w:tab w:val="right" w:pos="3456"/>
        <w:tab w:val="left" w:pos="5328"/>
      </w:tabs>
      <w:rPr>
        <w:sz w:val="18"/>
        <w:szCs w:val="18"/>
      </w:rPr>
    </w:pPr>
    <w:r w:rsidRPr="00452EB5">
      <w:rPr>
        <w:sz w:val="18"/>
        <w:szCs w:val="18"/>
      </w:rPr>
      <w:tab/>
    </w:r>
    <w:r>
      <w:rPr>
        <w:sz w:val="18"/>
        <w:szCs w:val="18"/>
      </w:rPr>
      <w:t xml:space="preserve"> </w:t>
    </w:r>
    <w:r w:rsidRPr="00452EB5">
      <w:rPr>
        <w:sz w:val="18"/>
        <w:szCs w:val="18"/>
      </w:rPr>
      <w:t xml:space="preserve">Kanton </w:t>
    </w:r>
    <w:proofErr w:type="gramStart"/>
    <w:r w:rsidRPr="00452EB5">
      <w:rPr>
        <w:sz w:val="18"/>
        <w:szCs w:val="18"/>
      </w:rPr>
      <w:t xml:space="preserve">Sarajevo  </w:t>
    </w:r>
    <w:r w:rsidRPr="00452EB5">
      <w:rPr>
        <w:sz w:val="18"/>
        <w:szCs w:val="18"/>
      </w:rPr>
      <w:tab/>
    </w:r>
    <w:proofErr w:type="gramEnd"/>
    <w:r w:rsidRPr="00452EB5">
      <w:rPr>
        <w:sz w:val="18"/>
        <w:szCs w:val="18"/>
      </w:rPr>
      <w:t>Canton Sarajevo</w:t>
    </w:r>
    <w:r>
      <w:rPr>
        <w:sz w:val="18"/>
        <w:szCs w:val="18"/>
      </w:rPr>
      <w:t xml:space="preserve">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</w:t>
    </w:r>
    <w:proofErr w:type="spellStart"/>
    <w:r w:rsidRPr="00452EB5">
      <w:rPr>
        <w:sz w:val="18"/>
        <w:szCs w:val="18"/>
      </w:rPr>
      <w:t>Općina</w:t>
    </w:r>
    <w:proofErr w:type="spellEnd"/>
    <w:r w:rsidRPr="00452EB5">
      <w:rPr>
        <w:sz w:val="18"/>
        <w:szCs w:val="18"/>
      </w:rPr>
      <w:t xml:space="preserve"> </w:t>
    </w:r>
    <w:proofErr w:type="spellStart"/>
    <w:r w:rsidRPr="00452EB5">
      <w:rPr>
        <w:sz w:val="18"/>
        <w:szCs w:val="18"/>
      </w:rPr>
      <w:t>Hadžići</w:t>
    </w:r>
    <w:proofErr w:type="spellEnd"/>
    <w:r w:rsidRPr="00452EB5">
      <w:rPr>
        <w:sz w:val="18"/>
        <w:szCs w:val="18"/>
      </w:rPr>
      <w:t xml:space="preserve">  </w:t>
    </w:r>
    <w:r w:rsidRPr="00452EB5">
      <w:rPr>
        <w:sz w:val="18"/>
        <w:szCs w:val="18"/>
      </w:rPr>
      <w:tab/>
      <w:t xml:space="preserve">Municipality </w:t>
    </w:r>
    <w:proofErr w:type="spellStart"/>
    <w:r w:rsidRPr="00452EB5">
      <w:rPr>
        <w:sz w:val="18"/>
        <w:szCs w:val="18"/>
      </w:rPr>
      <w:t>Hadžići</w:t>
    </w:r>
    <w:proofErr w:type="spellEnd"/>
    <w:r w:rsidRPr="00452EB5">
      <w:rPr>
        <w:sz w:val="18"/>
        <w:szCs w:val="18"/>
      </w:rPr>
      <w:t xml:space="preserve">  </w:t>
    </w:r>
  </w:p>
  <w:p w:rsidR="00C3008A" w:rsidRPr="00452EB5" w:rsidRDefault="00C3008A" w:rsidP="00232A73">
    <w:pPr>
      <w:pStyle w:val="Header"/>
      <w:tabs>
        <w:tab w:val="clear" w:pos="4680"/>
        <w:tab w:val="clear" w:pos="9360"/>
        <w:tab w:val="right" w:pos="3456"/>
        <w:tab w:val="left" w:pos="5328"/>
      </w:tabs>
      <w:rPr>
        <w:sz w:val="18"/>
        <w:szCs w:val="18"/>
      </w:rPr>
    </w:pPr>
    <w:r w:rsidRPr="00452EB5">
      <w:rPr>
        <w:sz w:val="18"/>
        <w:szCs w:val="18"/>
      </w:rPr>
      <w:tab/>
    </w:r>
    <w:r>
      <w:rPr>
        <w:sz w:val="18"/>
        <w:szCs w:val="18"/>
      </w:rPr>
      <w:t xml:space="preserve"> </w:t>
    </w:r>
    <w:proofErr w:type="spellStart"/>
    <w:r w:rsidRPr="00452EB5">
      <w:rPr>
        <w:sz w:val="18"/>
        <w:szCs w:val="18"/>
      </w:rPr>
      <w:t>Javna</w:t>
    </w:r>
    <w:proofErr w:type="spellEnd"/>
    <w:r w:rsidRPr="00452EB5">
      <w:rPr>
        <w:sz w:val="18"/>
        <w:szCs w:val="18"/>
      </w:rPr>
      <w:t xml:space="preserve"> </w:t>
    </w:r>
    <w:proofErr w:type="spellStart"/>
    <w:r w:rsidRPr="00452EB5">
      <w:rPr>
        <w:sz w:val="18"/>
        <w:szCs w:val="18"/>
      </w:rPr>
      <w:t>ustanova</w:t>
    </w:r>
    <w:proofErr w:type="spellEnd"/>
    <w:r w:rsidRPr="00452EB5">
      <w:rPr>
        <w:sz w:val="18"/>
        <w:szCs w:val="18"/>
      </w:rPr>
      <w:t xml:space="preserve"> </w:t>
    </w:r>
    <w:proofErr w:type="spellStart"/>
    <w:r w:rsidRPr="00452EB5">
      <w:rPr>
        <w:sz w:val="18"/>
        <w:szCs w:val="18"/>
      </w:rPr>
      <w:t>Osnovna</w:t>
    </w:r>
    <w:proofErr w:type="spellEnd"/>
    <w:r w:rsidRPr="00452EB5">
      <w:rPr>
        <w:sz w:val="18"/>
        <w:szCs w:val="18"/>
      </w:rPr>
      <w:t xml:space="preserve"> </w:t>
    </w:r>
    <w:proofErr w:type="spellStart"/>
    <w:r w:rsidRPr="00452EB5">
      <w:rPr>
        <w:sz w:val="18"/>
        <w:szCs w:val="18"/>
      </w:rPr>
      <w:t>škola</w:t>
    </w:r>
    <w:proofErr w:type="spellEnd"/>
    <w:r w:rsidRPr="00452EB5">
      <w:rPr>
        <w:sz w:val="18"/>
        <w:szCs w:val="18"/>
      </w:rPr>
      <w:t xml:space="preserve"> “9. </w:t>
    </w:r>
    <w:proofErr w:type="spellStart"/>
    <w:r w:rsidRPr="00452EB5">
      <w:rPr>
        <w:sz w:val="18"/>
        <w:szCs w:val="18"/>
      </w:rPr>
      <w:t>maj</w:t>
    </w:r>
    <w:proofErr w:type="spellEnd"/>
    <w:r w:rsidRPr="00452EB5">
      <w:rPr>
        <w:sz w:val="18"/>
        <w:szCs w:val="18"/>
      </w:rPr>
      <w:t xml:space="preserve">” </w:t>
    </w:r>
    <w:proofErr w:type="spellStart"/>
    <w:r w:rsidRPr="00452EB5">
      <w:rPr>
        <w:sz w:val="18"/>
        <w:szCs w:val="18"/>
      </w:rPr>
      <w:t>Pazarić</w:t>
    </w:r>
    <w:proofErr w:type="spellEnd"/>
    <w:r w:rsidRPr="00452EB5">
      <w:rPr>
        <w:sz w:val="18"/>
        <w:szCs w:val="18"/>
      </w:rPr>
      <w:t xml:space="preserve"> </w:t>
    </w:r>
    <w:r w:rsidRPr="00452EB5">
      <w:rPr>
        <w:sz w:val="18"/>
        <w:szCs w:val="18"/>
      </w:rPr>
      <w:tab/>
      <w:t xml:space="preserve">Public Institution Primary </w:t>
    </w:r>
    <w:proofErr w:type="gramStart"/>
    <w:r w:rsidRPr="00452EB5">
      <w:rPr>
        <w:sz w:val="18"/>
        <w:szCs w:val="18"/>
      </w:rPr>
      <w:t xml:space="preserve">school </w:t>
    </w:r>
    <w:r>
      <w:rPr>
        <w:sz w:val="18"/>
        <w:szCs w:val="18"/>
      </w:rPr>
      <w:t xml:space="preserve"> “</w:t>
    </w:r>
    <w:proofErr w:type="gramEnd"/>
    <w:r>
      <w:rPr>
        <w:sz w:val="18"/>
        <w:szCs w:val="18"/>
      </w:rPr>
      <w:t xml:space="preserve">9. </w:t>
    </w:r>
    <w:proofErr w:type="spellStart"/>
    <w:r>
      <w:rPr>
        <w:sz w:val="18"/>
        <w:szCs w:val="18"/>
      </w:rPr>
      <w:t>maj</w:t>
    </w:r>
    <w:proofErr w:type="spellEnd"/>
    <w:r>
      <w:rPr>
        <w:sz w:val="18"/>
        <w:szCs w:val="18"/>
      </w:rPr>
      <w:t xml:space="preserve">” </w:t>
    </w:r>
    <w:proofErr w:type="spellStart"/>
    <w:r>
      <w:rPr>
        <w:sz w:val="18"/>
        <w:szCs w:val="18"/>
      </w:rPr>
      <w:t>Pazarić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9B6"/>
    <w:multiLevelType w:val="hybridMultilevel"/>
    <w:tmpl w:val="3A52A7FA"/>
    <w:lvl w:ilvl="0" w:tplc="FB385E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7759DD"/>
    <w:multiLevelType w:val="hybridMultilevel"/>
    <w:tmpl w:val="7F74FC3E"/>
    <w:lvl w:ilvl="0" w:tplc="141A0017">
      <w:start w:val="1"/>
      <w:numFmt w:val="lowerLetter"/>
      <w:lvlText w:val="%1)"/>
      <w:lvlJc w:val="left"/>
      <w:pPr>
        <w:ind w:left="1854" w:hanging="360"/>
      </w:pPr>
    </w:lvl>
    <w:lvl w:ilvl="1" w:tplc="141A0019">
      <w:start w:val="1"/>
      <w:numFmt w:val="lowerLetter"/>
      <w:lvlText w:val="%2."/>
      <w:lvlJc w:val="left"/>
      <w:pPr>
        <w:ind w:left="2574" w:hanging="360"/>
      </w:pPr>
    </w:lvl>
    <w:lvl w:ilvl="2" w:tplc="141A001B">
      <w:start w:val="1"/>
      <w:numFmt w:val="lowerRoman"/>
      <w:lvlText w:val="%3."/>
      <w:lvlJc w:val="right"/>
      <w:pPr>
        <w:ind w:left="3294" w:hanging="180"/>
      </w:pPr>
    </w:lvl>
    <w:lvl w:ilvl="3" w:tplc="141A000F">
      <w:start w:val="1"/>
      <w:numFmt w:val="decimal"/>
      <w:lvlText w:val="%4."/>
      <w:lvlJc w:val="left"/>
      <w:pPr>
        <w:ind w:left="4014" w:hanging="360"/>
      </w:pPr>
    </w:lvl>
    <w:lvl w:ilvl="4" w:tplc="141A0019">
      <w:start w:val="1"/>
      <w:numFmt w:val="lowerLetter"/>
      <w:lvlText w:val="%5."/>
      <w:lvlJc w:val="left"/>
      <w:pPr>
        <w:ind w:left="4734" w:hanging="360"/>
      </w:pPr>
    </w:lvl>
    <w:lvl w:ilvl="5" w:tplc="141A001B">
      <w:start w:val="1"/>
      <w:numFmt w:val="lowerRoman"/>
      <w:lvlText w:val="%6."/>
      <w:lvlJc w:val="right"/>
      <w:pPr>
        <w:ind w:left="5454" w:hanging="180"/>
      </w:pPr>
    </w:lvl>
    <w:lvl w:ilvl="6" w:tplc="141A000F">
      <w:start w:val="1"/>
      <w:numFmt w:val="decimal"/>
      <w:lvlText w:val="%7."/>
      <w:lvlJc w:val="left"/>
      <w:pPr>
        <w:ind w:left="6174" w:hanging="360"/>
      </w:pPr>
    </w:lvl>
    <w:lvl w:ilvl="7" w:tplc="141A0019">
      <w:start w:val="1"/>
      <w:numFmt w:val="lowerLetter"/>
      <w:lvlText w:val="%8."/>
      <w:lvlJc w:val="left"/>
      <w:pPr>
        <w:ind w:left="6894" w:hanging="360"/>
      </w:pPr>
    </w:lvl>
    <w:lvl w:ilvl="8" w:tplc="141A001B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8231FDC"/>
    <w:multiLevelType w:val="hybridMultilevel"/>
    <w:tmpl w:val="62ACD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B09DD"/>
    <w:multiLevelType w:val="hybridMultilevel"/>
    <w:tmpl w:val="586E022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A42DC"/>
    <w:multiLevelType w:val="hybridMultilevel"/>
    <w:tmpl w:val="4D400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7C2922"/>
    <w:multiLevelType w:val="hybridMultilevel"/>
    <w:tmpl w:val="E724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14145"/>
    <w:multiLevelType w:val="hybridMultilevel"/>
    <w:tmpl w:val="C65EA6A0"/>
    <w:lvl w:ilvl="0" w:tplc="BA0E5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E615D"/>
    <w:multiLevelType w:val="hybridMultilevel"/>
    <w:tmpl w:val="95928818"/>
    <w:lvl w:ilvl="0" w:tplc="E14496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AC4B0E"/>
    <w:multiLevelType w:val="hybridMultilevel"/>
    <w:tmpl w:val="24484C1C"/>
    <w:lvl w:ilvl="0" w:tplc="FA4270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E2A60"/>
    <w:multiLevelType w:val="hybridMultilevel"/>
    <w:tmpl w:val="9D5203A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05F37"/>
    <w:multiLevelType w:val="hybridMultilevel"/>
    <w:tmpl w:val="80944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5506F"/>
    <w:multiLevelType w:val="hybridMultilevel"/>
    <w:tmpl w:val="0650A4E4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040CA"/>
    <w:multiLevelType w:val="hybridMultilevel"/>
    <w:tmpl w:val="75D29AFA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F6810"/>
    <w:multiLevelType w:val="hybridMultilevel"/>
    <w:tmpl w:val="FCF037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A71E31"/>
    <w:multiLevelType w:val="hybridMultilevel"/>
    <w:tmpl w:val="CE22791C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1374B"/>
    <w:multiLevelType w:val="hybridMultilevel"/>
    <w:tmpl w:val="CA328B9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B32DB"/>
    <w:multiLevelType w:val="hybridMultilevel"/>
    <w:tmpl w:val="4DC03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14FD6"/>
    <w:multiLevelType w:val="hybridMultilevel"/>
    <w:tmpl w:val="1786C132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908BC"/>
    <w:multiLevelType w:val="hybridMultilevel"/>
    <w:tmpl w:val="BDBC5CD2"/>
    <w:lvl w:ilvl="0" w:tplc="3418D1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02A3F"/>
    <w:multiLevelType w:val="hybridMultilevel"/>
    <w:tmpl w:val="4D3A06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EA36E0"/>
    <w:multiLevelType w:val="hybridMultilevel"/>
    <w:tmpl w:val="1BCCA026"/>
    <w:lvl w:ilvl="0" w:tplc="3836EC1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9474F"/>
    <w:multiLevelType w:val="hybridMultilevel"/>
    <w:tmpl w:val="21CA9AC2"/>
    <w:lvl w:ilvl="0" w:tplc="6DC0CFF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5FF3BFD"/>
    <w:multiLevelType w:val="hybridMultilevel"/>
    <w:tmpl w:val="D94E3158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B1D13"/>
    <w:multiLevelType w:val="hybridMultilevel"/>
    <w:tmpl w:val="199CC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8339D"/>
    <w:multiLevelType w:val="hybridMultilevel"/>
    <w:tmpl w:val="FCF4A51E"/>
    <w:lvl w:ilvl="0" w:tplc="991C6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0B40C3"/>
    <w:multiLevelType w:val="hybridMultilevel"/>
    <w:tmpl w:val="0952D2A6"/>
    <w:lvl w:ilvl="0" w:tplc="AD367C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A433F"/>
    <w:multiLevelType w:val="hybridMultilevel"/>
    <w:tmpl w:val="ABEE6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802E9"/>
    <w:multiLevelType w:val="hybridMultilevel"/>
    <w:tmpl w:val="F2682F5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3713D3"/>
    <w:multiLevelType w:val="hybridMultilevel"/>
    <w:tmpl w:val="9AA2B88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C94AD9"/>
    <w:multiLevelType w:val="hybridMultilevel"/>
    <w:tmpl w:val="113C7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3"/>
  </w:num>
  <w:num w:numId="6">
    <w:abstractNumId w:val="1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0"/>
  </w:num>
  <w:num w:numId="15">
    <w:abstractNumId w:val="0"/>
  </w:num>
  <w:num w:numId="16">
    <w:abstractNumId w:val="21"/>
  </w:num>
  <w:num w:numId="17">
    <w:abstractNumId w:val="2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9"/>
  </w:num>
  <w:num w:numId="24">
    <w:abstractNumId w:val="4"/>
  </w:num>
  <w:num w:numId="25">
    <w:abstractNumId w:val="26"/>
  </w:num>
  <w:num w:numId="26">
    <w:abstractNumId w:val="16"/>
  </w:num>
  <w:num w:numId="27">
    <w:abstractNumId w:val="5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A5"/>
    <w:rsid w:val="00004E79"/>
    <w:rsid w:val="00016334"/>
    <w:rsid w:val="00022694"/>
    <w:rsid w:val="00026894"/>
    <w:rsid w:val="000309A5"/>
    <w:rsid w:val="00031B7A"/>
    <w:rsid w:val="00031DEF"/>
    <w:rsid w:val="000441CC"/>
    <w:rsid w:val="00045FF2"/>
    <w:rsid w:val="000512AA"/>
    <w:rsid w:val="00051616"/>
    <w:rsid w:val="0005230F"/>
    <w:rsid w:val="00053B5A"/>
    <w:rsid w:val="0005445E"/>
    <w:rsid w:val="000623E6"/>
    <w:rsid w:val="00074117"/>
    <w:rsid w:val="00074CF9"/>
    <w:rsid w:val="000756AA"/>
    <w:rsid w:val="00076C07"/>
    <w:rsid w:val="00080AD0"/>
    <w:rsid w:val="00080FDD"/>
    <w:rsid w:val="000870D2"/>
    <w:rsid w:val="000923BA"/>
    <w:rsid w:val="00092D1F"/>
    <w:rsid w:val="00094D7A"/>
    <w:rsid w:val="000969F7"/>
    <w:rsid w:val="000A1498"/>
    <w:rsid w:val="000A16F6"/>
    <w:rsid w:val="000A1F96"/>
    <w:rsid w:val="000A615E"/>
    <w:rsid w:val="000A71C2"/>
    <w:rsid w:val="000B267B"/>
    <w:rsid w:val="000B74A3"/>
    <w:rsid w:val="000B7865"/>
    <w:rsid w:val="000C3E32"/>
    <w:rsid w:val="000C4D39"/>
    <w:rsid w:val="000D4A64"/>
    <w:rsid w:val="000D5EFE"/>
    <w:rsid w:val="000D638C"/>
    <w:rsid w:val="000E2355"/>
    <w:rsid w:val="000E421F"/>
    <w:rsid w:val="000E49A8"/>
    <w:rsid w:val="000F2118"/>
    <w:rsid w:val="000F2ADD"/>
    <w:rsid w:val="000F4FB2"/>
    <w:rsid w:val="00102A98"/>
    <w:rsid w:val="00103594"/>
    <w:rsid w:val="00110ED4"/>
    <w:rsid w:val="00112070"/>
    <w:rsid w:val="0011315F"/>
    <w:rsid w:val="001143F2"/>
    <w:rsid w:val="001205F5"/>
    <w:rsid w:val="0012203C"/>
    <w:rsid w:val="001320DF"/>
    <w:rsid w:val="00141752"/>
    <w:rsid w:val="001438D7"/>
    <w:rsid w:val="00144D68"/>
    <w:rsid w:val="00146596"/>
    <w:rsid w:val="00154477"/>
    <w:rsid w:val="00155DB3"/>
    <w:rsid w:val="001578D0"/>
    <w:rsid w:val="00161881"/>
    <w:rsid w:val="00162008"/>
    <w:rsid w:val="00162D41"/>
    <w:rsid w:val="00166B37"/>
    <w:rsid w:val="00171BFE"/>
    <w:rsid w:val="00174965"/>
    <w:rsid w:val="00183E9B"/>
    <w:rsid w:val="001844F7"/>
    <w:rsid w:val="0018577B"/>
    <w:rsid w:val="001867B0"/>
    <w:rsid w:val="0019244C"/>
    <w:rsid w:val="00196017"/>
    <w:rsid w:val="0019624F"/>
    <w:rsid w:val="001A57E3"/>
    <w:rsid w:val="001A7298"/>
    <w:rsid w:val="001A7E2D"/>
    <w:rsid w:val="001B2E30"/>
    <w:rsid w:val="001B3F11"/>
    <w:rsid w:val="001B5102"/>
    <w:rsid w:val="001C2F30"/>
    <w:rsid w:val="001C3C7B"/>
    <w:rsid w:val="001C3F58"/>
    <w:rsid w:val="001C4084"/>
    <w:rsid w:val="001C7EED"/>
    <w:rsid w:val="001D0D2B"/>
    <w:rsid w:val="001D7E99"/>
    <w:rsid w:val="00201903"/>
    <w:rsid w:val="002033BC"/>
    <w:rsid w:val="0021412B"/>
    <w:rsid w:val="0021752A"/>
    <w:rsid w:val="00223180"/>
    <w:rsid w:val="00223E2C"/>
    <w:rsid w:val="00230074"/>
    <w:rsid w:val="00232A73"/>
    <w:rsid w:val="00233D81"/>
    <w:rsid w:val="00236190"/>
    <w:rsid w:val="0023774C"/>
    <w:rsid w:val="00243E1D"/>
    <w:rsid w:val="00250745"/>
    <w:rsid w:val="0025733F"/>
    <w:rsid w:val="00260FD0"/>
    <w:rsid w:val="0026379D"/>
    <w:rsid w:val="00266490"/>
    <w:rsid w:val="002711B0"/>
    <w:rsid w:val="00274B12"/>
    <w:rsid w:val="002765B9"/>
    <w:rsid w:val="00277DD2"/>
    <w:rsid w:val="002903E6"/>
    <w:rsid w:val="00290F5F"/>
    <w:rsid w:val="002933B1"/>
    <w:rsid w:val="0029563D"/>
    <w:rsid w:val="00297A2F"/>
    <w:rsid w:val="002A3803"/>
    <w:rsid w:val="002A4882"/>
    <w:rsid w:val="002B217B"/>
    <w:rsid w:val="002C414C"/>
    <w:rsid w:val="002C6610"/>
    <w:rsid w:val="002D017E"/>
    <w:rsid w:val="002D29C0"/>
    <w:rsid w:val="002D2F19"/>
    <w:rsid w:val="002D7B32"/>
    <w:rsid w:val="002E0817"/>
    <w:rsid w:val="002E300C"/>
    <w:rsid w:val="002E3FB2"/>
    <w:rsid w:val="002E4CB0"/>
    <w:rsid w:val="002E5161"/>
    <w:rsid w:val="002E6BF1"/>
    <w:rsid w:val="002F2FF3"/>
    <w:rsid w:val="002F7870"/>
    <w:rsid w:val="0030022C"/>
    <w:rsid w:val="00300D86"/>
    <w:rsid w:val="00302C3E"/>
    <w:rsid w:val="003041F6"/>
    <w:rsid w:val="00305028"/>
    <w:rsid w:val="00310E31"/>
    <w:rsid w:val="00311D60"/>
    <w:rsid w:val="003124B5"/>
    <w:rsid w:val="00315E7E"/>
    <w:rsid w:val="00317CFA"/>
    <w:rsid w:val="003241D3"/>
    <w:rsid w:val="0033049A"/>
    <w:rsid w:val="003510DB"/>
    <w:rsid w:val="00356DC8"/>
    <w:rsid w:val="00364A26"/>
    <w:rsid w:val="0036779D"/>
    <w:rsid w:val="00372449"/>
    <w:rsid w:val="00372D42"/>
    <w:rsid w:val="00377221"/>
    <w:rsid w:val="0038499C"/>
    <w:rsid w:val="00385EE3"/>
    <w:rsid w:val="00387FCD"/>
    <w:rsid w:val="00390459"/>
    <w:rsid w:val="00393049"/>
    <w:rsid w:val="003937CC"/>
    <w:rsid w:val="003A0472"/>
    <w:rsid w:val="003A08C8"/>
    <w:rsid w:val="003B1292"/>
    <w:rsid w:val="003B1353"/>
    <w:rsid w:val="003B14ED"/>
    <w:rsid w:val="003B430C"/>
    <w:rsid w:val="003C3652"/>
    <w:rsid w:val="003D26BA"/>
    <w:rsid w:val="003D488C"/>
    <w:rsid w:val="003D4BCC"/>
    <w:rsid w:val="003E1523"/>
    <w:rsid w:val="003F14C4"/>
    <w:rsid w:val="003F2AB6"/>
    <w:rsid w:val="003F5A5D"/>
    <w:rsid w:val="003F7614"/>
    <w:rsid w:val="003F7E85"/>
    <w:rsid w:val="00400DD9"/>
    <w:rsid w:val="004164BB"/>
    <w:rsid w:val="00417043"/>
    <w:rsid w:val="00420BAC"/>
    <w:rsid w:val="004216C0"/>
    <w:rsid w:val="0042320A"/>
    <w:rsid w:val="0042323F"/>
    <w:rsid w:val="004255E2"/>
    <w:rsid w:val="004318EF"/>
    <w:rsid w:val="004351BB"/>
    <w:rsid w:val="00435476"/>
    <w:rsid w:val="00435E2D"/>
    <w:rsid w:val="0045078E"/>
    <w:rsid w:val="00450CE4"/>
    <w:rsid w:val="00452AC2"/>
    <w:rsid w:val="00452EB5"/>
    <w:rsid w:val="00455F25"/>
    <w:rsid w:val="00460A86"/>
    <w:rsid w:val="00464D5B"/>
    <w:rsid w:val="004672EA"/>
    <w:rsid w:val="00470AE7"/>
    <w:rsid w:val="00477E7B"/>
    <w:rsid w:val="00486796"/>
    <w:rsid w:val="0049374E"/>
    <w:rsid w:val="004A2AF2"/>
    <w:rsid w:val="004A4E57"/>
    <w:rsid w:val="004B0B89"/>
    <w:rsid w:val="004C7824"/>
    <w:rsid w:val="004D1252"/>
    <w:rsid w:val="004D3A70"/>
    <w:rsid w:val="004D68BA"/>
    <w:rsid w:val="004F096F"/>
    <w:rsid w:val="004F355F"/>
    <w:rsid w:val="004F3BB0"/>
    <w:rsid w:val="004F432D"/>
    <w:rsid w:val="004F78B9"/>
    <w:rsid w:val="004F7EE2"/>
    <w:rsid w:val="00500AA8"/>
    <w:rsid w:val="0050371F"/>
    <w:rsid w:val="005146F4"/>
    <w:rsid w:val="00516E1D"/>
    <w:rsid w:val="005231CF"/>
    <w:rsid w:val="005231DE"/>
    <w:rsid w:val="005306B8"/>
    <w:rsid w:val="005318AF"/>
    <w:rsid w:val="0054114E"/>
    <w:rsid w:val="00543175"/>
    <w:rsid w:val="00545710"/>
    <w:rsid w:val="00551442"/>
    <w:rsid w:val="0055202C"/>
    <w:rsid w:val="00557A93"/>
    <w:rsid w:val="00561933"/>
    <w:rsid w:val="00561C6C"/>
    <w:rsid w:val="005738E3"/>
    <w:rsid w:val="00574408"/>
    <w:rsid w:val="0058211D"/>
    <w:rsid w:val="00586B88"/>
    <w:rsid w:val="00591BEC"/>
    <w:rsid w:val="005B36DA"/>
    <w:rsid w:val="005B4863"/>
    <w:rsid w:val="005B49B7"/>
    <w:rsid w:val="005B553C"/>
    <w:rsid w:val="005B6069"/>
    <w:rsid w:val="005B67C8"/>
    <w:rsid w:val="005B79A9"/>
    <w:rsid w:val="005C09D0"/>
    <w:rsid w:val="005C165A"/>
    <w:rsid w:val="005D1994"/>
    <w:rsid w:val="005D27D0"/>
    <w:rsid w:val="005D4A05"/>
    <w:rsid w:val="005E25E4"/>
    <w:rsid w:val="005E5B79"/>
    <w:rsid w:val="005F1580"/>
    <w:rsid w:val="005F2016"/>
    <w:rsid w:val="005F4C11"/>
    <w:rsid w:val="005F56E1"/>
    <w:rsid w:val="0060361C"/>
    <w:rsid w:val="00606347"/>
    <w:rsid w:val="0061149D"/>
    <w:rsid w:val="00621165"/>
    <w:rsid w:val="006242D7"/>
    <w:rsid w:val="0062507E"/>
    <w:rsid w:val="00625C80"/>
    <w:rsid w:val="0062646A"/>
    <w:rsid w:val="0063188C"/>
    <w:rsid w:val="00637CFA"/>
    <w:rsid w:val="00644F77"/>
    <w:rsid w:val="0064503E"/>
    <w:rsid w:val="006515A7"/>
    <w:rsid w:val="00651B9A"/>
    <w:rsid w:val="006536B7"/>
    <w:rsid w:val="0066192A"/>
    <w:rsid w:val="00663349"/>
    <w:rsid w:val="0066469F"/>
    <w:rsid w:val="00667AB8"/>
    <w:rsid w:val="00670440"/>
    <w:rsid w:val="00673274"/>
    <w:rsid w:val="0067587C"/>
    <w:rsid w:val="00680C64"/>
    <w:rsid w:val="00685778"/>
    <w:rsid w:val="00692EB7"/>
    <w:rsid w:val="006A5167"/>
    <w:rsid w:val="006A5187"/>
    <w:rsid w:val="006A5366"/>
    <w:rsid w:val="006A596E"/>
    <w:rsid w:val="006A5E67"/>
    <w:rsid w:val="006A7147"/>
    <w:rsid w:val="006B10BD"/>
    <w:rsid w:val="006C020B"/>
    <w:rsid w:val="006C186C"/>
    <w:rsid w:val="006C33D4"/>
    <w:rsid w:val="006C5533"/>
    <w:rsid w:val="006D0B2F"/>
    <w:rsid w:val="006D0C37"/>
    <w:rsid w:val="006D162B"/>
    <w:rsid w:val="006D4C6A"/>
    <w:rsid w:val="006D4D52"/>
    <w:rsid w:val="006D6F71"/>
    <w:rsid w:val="006E0E02"/>
    <w:rsid w:val="006E491E"/>
    <w:rsid w:val="006E709A"/>
    <w:rsid w:val="006E7CA1"/>
    <w:rsid w:val="006F20A5"/>
    <w:rsid w:val="006F481D"/>
    <w:rsid w:val="00705722"/>
    <w:rsid w:val="00706D6A"/>
    <w:rsid w:val="007073B3"/>
    <w:rsid w:val="00721F1E"/>
    <w:rsid w:val="007271A6"/>
    <w:rsid w:val="00736414"/>
    <w:rsid w:val="00744D24"/>
    <w:rsid w:val="007515D2"/>
    <w:rsid w:val="00751CF4"/>
    <w:rsid w:val="007576EE"/>
    <w:rsid w:val="007649DC"/>
    <w:rsid w:val="00767692"/>
    <w:rsid w:val="007720A2"/>
    <w:rsid w:val="00773F93"/>
    <w:rsid w:val="0078714A"/>
    <w:rsid w:val="00792493"/>
    <w:rsid w:val="007934C3"/>
    <w:rsid w:val="007947D7"/>
    <w:rsid w:val="00796E4F"/>
    <w:rsid w:val="007A34C9"/>
    <w:rsid w:val="007B25D2"/>
    <w:rsid w:val="007B2F42"/>
    <w:rsid w:val="007B56E5"/>
    <w:rsid w:val="007B7556"/>
    <w:rsid w:val="007C2B84"/>
    <w:rsid w:val="007C333C"/>
    <w:rsid w:val="007C5A35"/>
    <w:rsid w:val="007F060F"/>
    <w:rsid w:val="007F0D8C"/>
    <w:rsid w:val="007F54BE"/>
    <w:rsid w:val="007F57A0"/>
    <w:rsid w:val="0080202C"/>
    <w:rsid w:val="00804FA9"/>
    <w:rsid w:val="0081028D"/>
    <w:rsid w:val="008279A7"/>
    <w:rsid w:val="00832C12"/>
    <w:rsid w:val="00835ACD"/>
    <w:rsid w:val="0084027B"/>
    <w:rsid w:val="00840C96"/>
    <w:rsid w:val="00847870"/>
    <w:rsid w:val="008507DF"/>
    <w:rsid w:val="00853846"/>
    <w:rsid w:val="00860A0F"/>
    <w:rsid w:val="0086431C"/>
    <w:rsid w:val="008664D9"/>
    <w:rsid w:val="00867542"/>
    <w:rsid w:val="0087139A"/>
    <w:rsid w:val="008713A3"/>
    <w:rsid w:val="0087247E"/>
    <w:rsid w:val="0087391B"/>
    <w:rsid w:val="0088289D"/>
    <w:rsid w:val="00882FF8"/>
    <w:rsid w:val="00885CDC"/>
    <w:rsid w:val="00887E2D"/>
    <w:rsid w:val="00891473"/>
    <w:rsid w:val="00893F8C"/>
    <w:rsid w:val="0089769D"/>
    <w:rsid w:val="00897756"/>
    <w:rsid w:val="008A49EF"/>
    <w:rsid w:val="008A64FF"/>
    <w:rsid w:val="008B1218"/>
    <w:rsid w:val="008B2DDD"/>
    <w:rsid w:val="008B43EB"/>
    <w:rsid w:val="008C10C3"/>
    <w:rsid w:val="008C592F"/>
    <w:rsid w:val="008D22A6"/>
    <w:rsid w:val="008D2D96"/>
    <w:rsid w:val="008E19A4"/>
    <w:rsid w:val="008E2FB9"/>
    <w:rsid w:val="008E51C3"/>
    <w:rsid w:val="008E5BA8"/>
    <w:rsid w:val="008E6EDD"/>
    <w:rsid w:val="008F10E9"/>
    <w:rsid w:val="00900E56"/>
    <w:rsid w:val="00915484"/>
    <w:rsid w:val="00916937"/>
    <w:rsid w:val="00916F7A"/>
    <w:rsid w:val="00920E78"/>
    <w:rsid w:val="00926C3E"/>
    <w:rsid w:val="00926D79"/>
    <w:rsid w:val="00944CE0"/>
    <w:rsid w:val="00950616"/>
    <w:rsid w:val="0095157C"/>
    <w:rsid w:val="00955B75"/>
    <w:rsid w:val="0096026C"/>
    <w:rsid w:val="00963D65"/>
    <w:rsid w:val="00966A2C"/>
    <w:rsid w:val="0097068D"/>
    <w:rsid w:val="009709B4"/>
    <w:rsid w:val="009746FA"/>
    <w:rsid w:val="009771B7"/>
    <w:rsid w:val="0098287C"/>
    <w:rsid w:val="009902D1"/>
    <w:rsid w:val="00990B70"/>
    <w:rsid w:val="00991385"/>
    <w:rsid w:val="00993F91"/>
    <w:rsid w:val="00996379"/>
    <w:rsid w:val="00996C23"/>
    <w:rsid w:val="0099798A"/>
    <w:rsid w:val="009A3255"/>
    <w:rsid w:val="009A708D"/>
    <w:rsid w:val="009B2A10"/>
    <w:rsid w:val="009B31E1"/>
    <w:rsid w:val="009B599E"/>
    <w:rsid w:val="009B728A"/>
    <w:rsid w:val="009C1029"/>
    <w:rsid w:val="009C1E2D"/>
    <w:rsid w:val="009C5928"/>
    <w:rsid w:val="009E09CA"/>
    <w:rsid w:val="009E0D4D"/>
    <w:rsid w:val="009E1C58"/>
    <w:rsid w:val="009E7A8F"/>
    <w:rsid w:val="009F0420"/>
    <w:rsid w:val="009F2883"/>
    <w:rsid w:val="009F679F"/>
    <w:rsid w:val="00A110C7"/>
    <w:rsid w:val="00A13A58"/>
    <w:rsid w:val="00A1538F"/>
    <w:rsid w:val="00A17601"/>
    <w:rsid w:val="00A241B5"/>
    <w:rsid w:val="00A30628"/>
    <w:rsid w:val="00A31046"/>
    <w:rsid w:val="00A340E2"/>
    <w:rsid w:val="00A35059"/>
    <w:rsid w:val="00A360E5"/>
    <w:rsid w:val="00A42F6C"/>
    <w:rsid w:val="00A43066"/>
    <w:rsid w:val="00A448BE"/>
    <w:rsid w:val="00A5758B"/>
    <w:rsid w:val="00A647A6"/>
    <w:rsid w:val="00A67FC2"/>
    <w:rsid w:val="00A73E2F"/>
    <w:rsid w:val="00A767F0"/>
    <w:rsid w:val="00A77CB3"/>
    <w:rsid w:val="00A8304C"/>
    <w:rsid w:val="00A857EB"/>
    <w:rsid w:val="00A85C0B"/>
    <w:rsid w:val="00A92D2D"/>
    <w:rsid w:val="00A9682A"/>
    <w:rsid w:val="00A969EC"/>
    <w:rsid w:val="00AA0189"/>
    <w:rsid w:val="00AA44F1"/>
    <w:rsid w:val="00AB1B88"/>
    <w:rsid w:val="00AB2522"/>
    <w:rsid w:val="00AC2693"/>
    <w:rsid w:val="00AC3091"/>
    <w:rsid w:val="00AC38D2"/>
    <w:rsid w:val="00AC4CE6"/>
    <w:rsid w:val="00AD2B08"/>
    <w:rsid w:val="00AD3B5A"/>
    <w:rsid w:val="00AD451D"/>
    <w:rsid w:val="00AD5664"/>
    <w:rsid w:val="00AE1907"/>
    <w:rsid w:val="00AE53B5"/>
    <w:rsid w:val="00AE62D5"/>
    <w:rsid w:val="00AF30E7"/>
    <w:rsid w:val="00AF4A64"/>
    <w:rsid w:val="00AF4D9A"/>
    <w:rsid w:val="00AF56D6"/>
    <w:rsid w:val="00B00006"/>
    <w:rsid w:val="00B13990"/>
    <w:rsid w:val="00B146D8"/>
    <w:rsid w:val="00B216F2"/>
    <w:rsid w:val="00B3151D"/>
    <w:rsid w:val="00B345C4"/>
    <w:rsid w:val="00B37E70"/>
    <w:rsid w:val="00B40B6E"/>
    <w:rsid w:val="00B44CEF"/>
    <w:rsid w:val="00B51C42"/>
    <w:rsid w:val="00B529E6"/>
    <w:rsid w:val="00B55B58"/>
    <w:rsid w:val="00B61176"/>
    <w:rsid w:val="00B61BE9"/>
    <w:rsid w:val="00B622C4"/>
    <w:rsid w:val="00B63FA8"/>
    <w:rsid w:val="00B641E8"/>
    <w:rsid w:val="00B66C4D"/>
    <w:rsid w:val="00B80908"/>
    <w:rsid w:val="00B863E3"/>
    <w:rsid w:val="00B902ED"/>
    <w:rsid w:val="00B91AB4"/>
    <w:rsid w:val="00B926D6"/>
    <w:rsid w:val="00B96446"/>
    <w:rsid w:val="00BA3C83"/>
    <w:rsid w:val="00BA6C91"/>
    <w:rsid w:val="00BA7A30"/>
    <w:rsid w:val="00BB0563"/>
    <w:rsid w:val="00BB4BBD"/>
    <w:rsid w:val="00BB5686"/>
    <w:rsid w:val="00BB695A"/>
    <w:rsid w:val="00BC0584"/>
    <w:rsid w:val="00BC0B66"/>
    <w:rsid w:val="00BC132F"/>
    <w:rsid w:val="00BC2725"/>
    <w:rsid w:val="00BC3930"/>
    <w:rsid w:val="00BD4543"/>
    <w:rsid w:val="00BD4F39"/>
    <w:rsid w:val="00BD50BA"/>
    <w:rsid w:val="00BE1549"/>
    <w:rsid w:val="00BE2C67"/>
    <w:rsid w:val="00BF150B"/>
    <w:rsid w:val="00C121C7"/>
    <w:rsid w:val="00C16915"/>
    <w:rsid w:val="00C2401D"/>
    <w:rsid w:val="00C3008A"/>
    <w:rsid w:val="00C30AEB"/>
    <w:rsid w:val="00C35BA4"/>
    <w:rsid w:val="00C40C68"/>
    <w:rsid w:val="00C43138"/>
    <w:rsid w:val="00C51534"/>
    <w:rsid w:val="00C52F8E"/>
    <w:rsid w:val="00C575F8"/>
    <w:rsid w:val="00C66039"/>
    <w:rsid w:val="00C740A0"/>
    <w:rsid w:val="00C741B2"/>
    <w:rsid w:val="00C76018"/>
    <w:rsid w:val="00C81648"/>
    <w:rsid w:val="00C82CE9"/>
    <w:rsid w:val="00C8503D"/>
    <w:rsid w:val="00C953CB"/>
    <w:rsid w:val="00C96396"/>
    <w:rsid w:val="00C96975"/>
    <w:rsid w:val="00C97F3C"/>
    <w:rsid w:val="00CA5739"/>
    <w:rsid w:val="00CA788A"/>
    <w:rsid w:val="00CB6F9E"/>
    <w:rsid w:val="00CC0DCD"/>
    <w:rsid w:val="00CC141B"/>
    <w:rsid w:val="00CD14EF"/>
    <w:rsid w:val="00CD3F54"/>
    <w:rsid w:val="00CD67BA"/>
    <w:rsid w:val="00CE4832"/>
    <w:rsid w:val="00CF28E1"/>
    <w:rsid w:val="00CF2E39"/>
    <w:rsid w:val="00D146F7"/>
    <w:rsid w:val="00D20D27"/>
    <w:rsid w:val="00D25396"/>
    <w:rsid w:val="00D253DC"/>
    <w:rsid w:val="00D272EE"/>
    <w:rsid w:val="00D31F98"/>
    <w:rsid w:val="00D41A0A"/>
    <w:rsid w:val="00D57FFD"/>
    <w:rsid w:val="00D6007D"/>
    <w:rsid w:val="00D62247"/>
    <w:rsid w:val="00D66F22"/>
    <w:rsid w:val="00D6733A"/>
    <w:rsid w:val="00D67C1E"/>
    <w:rsid w:val="00D742EA"/>
    <w:rsid w:val="00D75AAE"/>
    <w:rsid w:val="00D94744"/>
    <w:rsid w:val="00DB37E0"/>
    <w:rsid w:val="00DC6611"/>
    <w:rsid w:val="00DD1EFE"/>
    <w:rsid w:val="00DD55C1"/>
    <w:rsid w:val="00DE442D"/>
    <w:rsid w:val="00DE54FA"/>
    <w:rsid w:val="00DE7FC7"/>
    <w:rsid w:val="00DF45F3"/>
    <w:rsid w:val="00E03159"/>
    <w:rsid w:val="00E07286"/>
    <w:rsid w:val="00E11E27"/>
    <w:rsid w:val="00E12A0A"/>
    <w:rsid w:val="00E12D17"/>
    <w:rsid w:val="00E13D44"/>
    <w:rsid w:val="00E15393"/>
    <w:rsid w:val="00E16840"/>
    <w:rsid w:val="00E24F35"/>
    <w:rsid w:val="00E25518"/>
    <w:rsid w:val="00E26BC0"/>
    <w:rsid w:val="00E36774"/>
    <w:rsid w:val="00E36FCB"/>
    <w:rsid w:val="00E37C1F"/>
    <w:rsid w:val="00E41305"/>
    <w:rsid w:val="00E41C8A"/>
    <w:rsid w:val="00E44D71"/>
    <w:rsid w:val="00E52EB5"/>
    <w:rsid w:val="00E65401"/>
    <w:rsid w:val="00E6662F"/>
    <w:rsid w:val="00E72CAF"/>
    <w:rsid w:val="00E768A0"/>
    <w:rsid w:val="00E779EB"/>
    <w:rsid w:val="00E81FEC"/>
    <w:rsid w:val="00E8255E"/>
    <w:rsid w:val="00E84101"/>
    <w:rsid w:val="00E86B5B"/>
    <w:rsid w:val="00E92BFA"/>
    <w:rsid w:val="00E94375"/>
    <w:rsid w:val="00E95051"/>
    <w:rsid w:val="00EA078B"/>
    <w:rsid w:val="00EB0848"/>
    <w:rsid w:val="00EB3BC0"/>
    <w:rsid w:val="00EB6C94"/>
    <w:rsid w:val="00EC0802"/>
    <w:rsid w:val="00EC0C6B"/>
    <w:rsid w:val="00EC2C73"/>
    <w:rsid w:val="00EC51C6"/>
    <w:rsid w:val="00EC5E3F"/>
    <w:rsid w:val="00EC6949"/>
    <w:rsid w:val="00ED15A2"/>
    <w:rsid w:val="00ED182A"/>
    <w:rsid w:val="00ED351F"/>
    <w:rsid w:val="00EE7C90"/>
    <w:rsid w:val="00EF22AE"/>
    <w:rsid w:val="00EF2C2D"/>
    <w:rsid w:val="00EF6377"/>
    <w:rsid w:val="00EF7808"/>
    <w:rsid w:val="00F012B9"/>
    <w:rsid w:val="00F105CB"/>
    <w:rsid w:val="00F121EA"/>
    <w:rsid w:val="00F1761B"/>
    <w:rsid w:val="00F21C2F"/>
    <w:rsid w:val="00F24D2B"/>
    <w:rsid w:val="00F24DD5"/>
    <w:rsid w:val="00F33AF6"/>
    <w:rsid w:val="00F33B2F"/>
    <w:rsid w:val="00F359E8"/>
    <w:rsid w:val="00F36612"/>
    <w:rsid w:val="00F36B19"/>
    <w:rsid w:val="00F3702B"/>
    <w:rsid w:val="00F461A3"/>
    <w:rsid w:val="00F55877"/>
    <w:rsid w:val="00F56DF5"/>
    <w:rsid w:val="00F5708F"/>
    <w:rsid w:val="00F617A4"/>
    <w:rsid w:val="00F629AC"/>
    <w:rsid w:val="00F64843"/>
    <w:rsid w:val="00F6504E"/>
    <w:rsid w:val="00F6695A"/>
    <w:rsid w:val="00F67133"/>
    <w:rsid w:val="00F71A0A"/>
    <w:rsid w:val="00F77863"/>
    <w:rsid w:val="00F80D01"/>
    <w:rsid w:val="00F8120A"/>
    <w:rsid w:val="00F82A70"/>
    <w:rsid w:val="00F85316"/>
    <w:rsid w:val="00F92C44"/>
    <w:rsid w:val="00F96B1A"/>
    <w:rsid w:val="00FA18A4"/>
    <w:rsid w:val="00FA6357"/>
    <w:rsid w:val="00FB574D"/>
    <w:rsid w:val="00FB675A"/>
    <w:rsid w:val="00FC3572"/>
    <w:rsid w:val="00FE5D62"/>
    <w:rsid w:val="00FF1540"/>
    <w:rsid w:val="00FF1B51"/>
    <w:rsid w:val="00FF2F10"/>
    <w:rsid w:val="00FF3122"/>
    <w:rsid w:val="00FF51F3"/>
    <w:rsid w:val="00FF5E0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529752-F8B6-4DA7-BF69-0B923804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B5A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F15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BF150B"/>
  </w:style>
  <w:style w:type="paragraph" w:styleId="Footer">
    <w:name w:val="footer"/>
    <w:basedOn w:val="Normal"/>
    <w:link w:val="FooterChar"/>
    <w:unhideWhenUsed/>
    <w:rsid w:val="00BF15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rsid w:val="00BF150B"/>
  </w:style>
  <w:style w:type="paragraph" w:styleId="BalloonText">
    <w:name w:val="Balloon Text"/>
    <w:basedOn w:val="Normal"/>
    <w:link w:val="BalloonTextChar"/>
    <w:uiPriority w:val="99"/>
    <w:semiHidden/>
    <w:unhideWhenUsed/>
    <w:rsid w:val="00BF1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5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2A7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76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315E7E"/>
    <w:rPr>
      <w:rFonts w:eastAsiaTheme="minorEastAsia"/>
      <w:lang w:val="hr-BA" w:eastAsia="hr-BA"/>
    </w:rPr>
  </w:style>
  <w:style w:type="paragraph" w:styleId="BodyText">
    <w:name w:val="Body Text"/>
    <w:basedOn w:val="Normal"/>
    <w:link w:val="BodyTextChar"/>
    <w:semiHidden/>
    <w:unhideWhenUsed/>
    <w:rsid w:val="00667AB8"/>
    <w:pPr>
      <w:jc w:val="both"/>
    </w:pPr>
    <w:rPr>
      <w:lang w:val="hr-HR"/>
    </w:rPr>
  </w:style>
  <w:style w:type="character" w:customStyle="1" w:styleId="BodyTextChar">
    <w:name w:val="Body Text Char"/>
    <w:basedOn w:val="DefaultParagraphFont"/>
    <w:link w:val="BodyText"/>
    <w:semiHidden/>
    <w:rsid w:val="00667AB8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odyTextIndent2">
    <w:name w:val="Body Text Indent 2"/>
    <w:basedOn w:val="Normal"/>
    <w:link w:val="BodyTextIndent2Char"/>
    <w:semiHidden/>
    <w:unhideWhenUsed/>
    <w:rsid w:val="00667AB8"/>
    <w:pPr>
      <w:ind w:firstLine="720"/>
      <w:jc w:val="both"/>
    </w:pPr>
    <w:rPr>
      <w:lang w:val="hr-H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67AB8"/>
    <w:rPr>
      <w:rFonts w:ascii="Times New Roman" w:eastAsia="Times New Roman" w:hAnsi="Times New Roman" w:cs="Times New Roman"/>
      <w:szCs w:val="24"/>
      <w:lang w:val="hr-HR"/>
    </w:rPr>
  </w:style>
  <w:style w:type="table" w:styleId="TableGrid">
    <w:name w:val="Table Grid"/>
    <w:basedOn w:val="TableNormal"/>
    <w:uiPriority w:val="59"/>
    <w:rsid w:val="0019244C"/>
    <w:rPr>
      <w:lang w:val="bs-Latn-B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qFormat/>
    <w:rsid w:val="00B00006"/>
    <w:rPr>
      <w:i/>
      <w:iCs/>
    </w:rPr>
  </w:style>
  <w:style w:type="paragraph" w:styleId="NormalWeb">
    <w:name w:val="Normal (Web)"/>
    <w:basedOn w:val="Normal"/>
    <w:uiPriority w:val="99"/>
    <w:unhideWhenUsed/>
    <w:rsid w:val="00D25396"/>
    <w:pPr>
      <w:spacing w:before="100" w:beforeAutospacing="1" w:after="100" w:afterAutospacing="1"/>
    </w:pPr>
    <w:rPr>
      <w:lang w:val="hr-BA" w:eastAsia="hr-BA"/>
    </w:rPr>
  </w:style>
  <w:style w:type="paragraph" w:customStyle="1" w:styleId="uvlaka">
    <w:name w:val="uvlaka"/>
    <w:basedOn w:val="Normal"/>
    <w:rsid w:val="00E03159"/>
    <w:pPr>
      <w:keepLines/>
      <w:autoSpaceDE w:val="0"/>
      <w:autoSpaceDN w:val="0"/>
      <w:adjustRightInd w:val="0"/>
      <w:spacing w:line="288" w:lineRule="auto"/>
      <w:ind w:firstLine="283"/>
      <w:jc w:val="both"/>
    </w:pPr>
    <w:rPr>
      <w:rFonts w:ascii="Bookman Old Style" w:hAnsi="Bookman Old Style" w:cs="Bookman Old Style"/>
      <w:b/>
      <w:bCs/>
      <w:color w:val="000000"/>
      <w:sz w:val="20"/>
      <w:szCs w:val="20"/>
      <w:lang w:val="hr-HR"/>
    </w:rPr>
  </w:style>
  <w:style w:type="paragraph" w:customStyle="1" w:styleId="centar">
    <w:name w:val="centar"/>
    <w:basedOn w:val="Normal"/>
    <w:rsid w:val="00E03159"/>
    <w:pPr>
      <w:autoSpaceDE w:val="0"/>
      <w:autoSpaceDN w:val="0"/>
      <w:adjustRightInd w:val="0"/>
      <w:spacing w:line="288" w:lineRule="auto"/>
      <w:jc w:val="center"/>
    </w:pPr>
    <w:rPr>
      <w:rFonts w:ascii="Bookman Old Style" w:hAnsi="Bookman Old Style" w:cs="Bookman Old Style"/>
      <w:b/>
      <w:bCs/>
      <w:color w:val="000000"/>
      <w:sz w:val="20"/>
      <w:szCs w:val="20"/>
      <w:lang w:val="hr-HR"/>
    </w:rPr>
  </w:style>
  <w:style w:type="table" w:customStyle="1" w:styleId="TableGrid1">
    <w:name w:val="Table Grid1"/>
    <w:basedOn w:val="TableNormal"/>
    <w:next w:val="TableGrid"/>
    <w:uiPriority w:val="59"/>
    <w:rsid w:val="00016334"/>
    <w:rPr>
      <w:lang w:val="hr-BA" w:eastAsia="hr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96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17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17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85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51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B14ED"/>
    <w:pPr>
      <w:widowControl w:val="0"/>
      <w:autoSpaceDE w:val="0"/>
      <w:autoSpaceDN w:val="0"/>
      <w:spacing w:line="220" w:lineRule="exact"/>
    </w:pPr>
    <w:rPr>
      <w:sz w:val="22"/>
      <w:szCs w:val="22"/>
      <w:lang w:val="hr-HR"/>
    </w:rPr>
  </w:style>
  <w:style w:type="paragraph" w:customStyle="1" w:styleId="Standard">
    <w:name w:val="Standard"/>
    <w:rsid w:val="00D6007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val="hr-HR"/>
    </w:rPr>
  </w:style>
  <w:style w:type="paragraph" w:customStyle="1" w:styleId="xmsonormal">
    <w:name w:val="x_msonormal"/>
    <w:basedOn w:val="Normal"/>
    <w:rsid w:val="00545710"/>
    <w:pPr>
      <w:spacing w:before="100" w:beforeAutospacing="1" w:after="100" w:afterAutospacing="1"/>
    </w:pPr>
    <w:rPr>
      <w:lang w:val="en-US"/>
    </w:rPr>
  </w:style>
  <w:style w:type="character" w:customStyle="1" w:styleId="NoSpacingChar">
    <w:name w:val="No Spacing Char"/>
    <w:link w:val="NoSpacing"/>
    <w:uiPriority w:val="1"/>
    <w:qFormat/>
    <w:locked/>
    <w:rsid w:val="005318AF"/>
    <w:rPr>
      <w:rFonts w:eastAsiaTheme="minorEastAsia"/>
      <w:lang w:val="hr-BA" w:eastAsia="hr-B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926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926D6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ntstyle01">
    <w:name w:val="fontstyle01"/>
    <w:basedOn w:val="DefaultParagraphFont"/>
    <w:rsid w:val="00B926D6"/>
    <w:rPr>
      <w:rFonts w:ascii="CC-TimesRoman" w:hAnsi="CC-TimesRoman" w:hint="default"/>
      <w:b w:val="0"/>
      <w:bCs w:val="0"/>
      <w:i w:val="0"/>
      <w:iCs w:val="0"/>
      <w:color w:val="2321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9maj@bih.net.ba" TargetMode="External"/><Relationship Id="rId1" Type="http://schemas.openxmlformats.org/officeDocument/2006/relationships/hyperlink" Target="http://www.os9majpa.edu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la\Downloads\obrazac%20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memo</Template>
  <TotalTime>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skola 9maj</cp:lastModifiedBy>
  <cp:revision>4</cp:revision>
  <cp:lastPrinted>2024-12-09T11:33:00Z</cp:lastPrinted>
  <dcterms:created xsi:type="dcterms:W3CDTF">2025-04-11T14:15:00Z</dcterms:created>
  <dcterms:modified xsi:type="dcterms:W3CDTF">2025-04-18T10:18:00Z</dcterms:modified>
</cp:coreProperties>
</file>